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01" w:rsidRPr="002E3001" w:rsidRDefault="002E3001" w:rsidP="002E3001">
      <w:pPr>
        <w:widowControl/>
        <w:autoSpaceDE/>
        <w:autoSpaceDN/>
        <w:spacing w:after="160" w:line="259" w:lineRule="auto"/>
        <w:rPr>
          <w:rFonts w:asciiTheme="minorHAnsi" w:hAnsiTheme="minorHAnsi"/>
          <w:sz w:val="24"/>
          <w:szCs w:val="24"/>
          <w:lang w:eastAsia="it-IT"/>
        </w:rPr>
      </w:pPr>
      <w:r w:rsidRPr="00E03F42">
        <w:rPr>
          <w:b/>
          <w:bCs/>
        </w:rPr>
        <w:t xml:space="preserve">Allegato </w:t>
      </w:r>
      <w:r w:rsidR="00AA2370">
        <w:rPr>
          <w:b/>
          <w:bCs/>
        </w:rPr>
        <w:t>1</w:t>
      </w:r>
      <w:r>
        <w:rPr>
          <w:b/>
          <w:bCs/>
        </w:rPr>
        <w:t xml:space="preserve"> - </w:t>
      </w:r>
      <w:r w:rsidRPr="00C72C34">
        <w:rPr>
          <w:rFonts w:asciiTheme="minorHAnsi" w:hAnsiTheme="minorHAnsi"/>
        </w:rPr>
        <w:t>Domanda di partecipazione</w:t>
      </w:r>
    </w:p>
    <w:p w:rsidR="002E3001" w:rsidRPr="00255C60" w:rsidRDefault="002E3001" w:rsidP="002E3001">
      <w:pPr>
        <w:ind w:left="4956" w:firstLine="708"/>
        <w:jc w:val="right"/>
      </w:pPr>
      <w:r>
        <w:t>Alla Dirigente Scolastica</w:t>
      </w:r>
    </w:p>
    <w:p w:rsidR="002E3001" w:rsidRDefault="002E3001" w:rsidP="002E3001">
      <w:pPr>
        <w:ind w:left="4956" w:firstLine="708"/>
        <w:jc w:val="right"/>
        <w:rPr>
          <w:b/>
          <w:bCs/>
          <w:highlight w:val="lightGray"/>
        </w:rPr>
      </w:pPr>
      <w:r w:rsidRPr="00255C60">
        <w:t>Del</w:t>
      </w:r>
      <w:r>
        <w:t xml:space="preserve"> Liceo Scientifico “Leonardo”</w:t>
      </w:r>
    </w:p>
    <w:p w:rsidR="002E3001" w:rsidRDefault="002E3001" w:rsidP="002E3001">
      <w:pPr>
        <w:ind w:left="4956" w:firstLine="708"/>
        <w:jc w:val="right"/>
        <w:rPr>
          <w:b/>
          <w:bCs/>
        </w:rPr>
      </w:pPr>
      <w:r>
        <w:rPr>
          <w:b/>
          <w:bCs/>
        </w:rPr>
        <w:t>Agrigento</w:t>
      </w:r>
    </w:p>
    <w:p w:rsidR="00FC58F4" w:rsidRDefault="00FC58F4" w:rsidP="00FC58F4">
      <w:pPr>
        <w:pStyle w:val="Paragrafoelenco"/>
        <w:widowControl/>
        <w:autoSpaceDE/>
        <w:autoSpaceDN/>
        <w:ind w:left="0"/>
        <w:jc w:val="center"/>
        <w:rPr>
          <w:rFonts w:asciiTheme="minorHAnsi" w:hAnsiTheme="minorHAnsi"/>
          <w:szCs w:val="24"/>
        </w:rPr>
      </w:pPr>
    </w:p>
    <w:p w:rsidR="00AA596A" w:rsidRDefault="00AA596A" w:rsidP="00AA596A">
      <w:pPr>
        <w:jc w:val="center"/>
        <w:rPr>
          <w:b/>
          <w:bCs/>
        </w:rPr>
      </w:pPr>
      <w:r w:rsidRPr="00255C60">
        <w:rPr>
          <w:b/>
          <w:bCs/>
        </w:rPr>
        <w:t xml:space="preserve">DOMANDA DI PARTECIPAZIONE ALL’AVVISO </w:t>
      </w:r>
      <w:r>
        <w:rPr>
          <w:b/>
          <w:bCs/>
        </w:rPr>
        <w:t>RIVOLTO AL PERSONALE ATA INTERNO</w:t>
      </w:r>
      <w:r w:rsidR="00525A65">
        <w:rPr>
          <w:b/>
          <w:bCs/>
        </w:rPr>
        <w:t xml:space="preserve"> (AA e AT)</w:t>
      </w:r>
      <w:r>
        <w:rPr>
          <w:b/>
          <w:bCs/>
        </w:rPr>
        <w:t xml:space="preserve"> </w:t>
      </w:r>
    </w:p>
    <w:p w:rsidR="006F41E3" w:rsidRDefault="006F41E3" w:rsidP="00AA596A">
      <w:pPr>
        <w:jc w:val="center"/>
        <w:rPr>
          <w:b/>
          <w:bCs/>
        </w:rPr>
      </w:pPr>
    </w:p>
    <w:p w:rsidR="006F41E3" w:rsidRPr="008B4165" w:rsidRDefault="00AA596A" w:rsidP="006F41E3">
      <w:pPr>
        <w:tabs>
          <w:tab w:val="left" w:pos="1733"/>
        </w:tabs>
        <w:ind w:right="284"/>
        <w:jc w:val="both"/>
        <w:rPr>
          <w:rFonts w:eastAsia="Calibri"/>
          <w:bCs/>
          <w:i/>
          <w:iCs/>
          <w:sz w:val="24"/>
          <w:szCs w:val="24"/>
        </w:rPr>
      </w:pPr>
      <w:r>
        <w:rPr>
          <w:b/>
          <w:bCs/>
        </w:rPr>
        <w:t xml:space="preserve">Attività di supporto al </w:t>
      </w:r>
      <w:r w:rsidRPr="00160B80">
        <w:rPr>
          <w:b/>
          <w:bCs/>
          <w:sz w:val="24"/>
          <w:szCs w:val="24"/>
        </w:rPr>
        <w:t xml:space="preserve">progetto PNRR </w:t>
      </w:r>
      <w:r w:rsidR="006F41E3" w:rsidRPr="008B4165">
        <w:rPr>
          <w:rFonts w:eastAsia="Calibri"/>
          <w:bCs/>
          <w:i/>
          <w:iCs/>
          <w:sz w:val="24"/>
          <w:szCs w:val="24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:rsidR="006F41E3" w:rsidRPr="008B4165" w:rsidRDefault="006F41E3" w:rsidP="006F41E3">
      <w:pPr>
        <w:tabs>
          <w:tab w:val="left" w:pos="1733"/>
        </w:tabs>
        <w:ind w:right="284"/>
        <w:rPr>
          <w:rFonts w:eastAsia="Calibri"/>
          <w:b/>
          <w:bCs/>
          <w:i/>
          <w:iCs/>
          <w:sz w:val="24"/>
          <w:szCs w:val="24"/>
        </w:rPr>
      </w:pPr>
      <w:r w:rsidRPr="008B4165">
        <w:rPr>
          <w:rFonts w:eastAsia="Calibri"/>
          <w:b/>
          <w:bCs/>
          <w:i/>
          <w:iCs/>
          <w:sz w:val="24"/>
          <w:szCs w:val="24"/>
        </w:rPr>
        <w:t>CNP: M4C1I1.4-2022-981-P-14092</w:t>
      </w:r>
    </w:p>
    <w:p w:rsidR="006F41E3" w:rsidRDefault="006F41E3" w:rsidP="006F41E3">
      <w:pPr>
        <w:tabs>
          <w:tab w:val="left" w:pos="1733"/>
        </w:tabs>
        <w:ind w:right="284"/>
        <w:rPr>
          <w:rFonts w:eastAsia="Calibri"/>
          <w:b/>
          <w:bCs/>
          <w:i/>
          <w:iCs/>
          <w:sz w:val="24"/>
          <w:szCs w:val="24"/>
        </w:rPr>
      </w:pPr>
      <w:r w:rsidRPr="008B4165">
        <w:rPr>
          <w:rFonts w:eastAsia="Calibri"/>
          <w:b/>
          <w:bCs/>
          <w:i/>
          <w:iCs/>
          <w:sz w:val="24"/>
          <w:szCs w:val="24"/>
        </w:rPr>
        <w:t>CUP: D44D22003830006</w:t>
      </w:r>
    </w:p>
    <w:p w:rsidR="006F41E3" w:rsidRPr="008B4165" w:rsidRDefault="006F41E3" w:rsidP="006F41E3">
      <w:pPr>
        <w:tabs>
          <w:tab w:val="left" w:pos="1733"/>
        </w:tabs>
        <w:ind w:right="284"/>
        <w:rPr>
          <w:rFonts w:eastAsia="Calibri"/>
          <w:b/>
          <w:bCs/>
          <w:i/>
          <w:iCs/>
          <w:sz w:val="24"/>
          <w:szCs w:val="24"/>
        </w:rPr>
      </w:pPr>
      <w:r>
        <w:rPr>
          <w:rFonts w:eastAsia="Calibri"/>
          <w:b/>
          <w:bCs/>
          <w:i/>
          <w:iCs/>
          <w:sz w:val="24"/>
          <w:szCs w:val="24"/>
        </w:rPr>
        <w:t>Titolo “Alla ricerca del tempo perduto”</w:t>
      </w:r>
    </w:p>
    <w:p w:rsidR="00AA596A" w:rsidRPr="00255C60" w:rsidRDefault="00AA596A" w:rsidP="00AA596A">
      <w:pPr>
        <w:jc w:val="center"/>
        <w:rPr>
          <w:sz w:val="24"/>
          <w:szCs w:val="24"/>
        </w:rPr>
      </w:pPr>
    </w:p>
    <w:p w:rsidR="006F41E3" w:rsidRPr="00255C60" w:rsidRDefault="006F41E3" w:rsidP="00AA596A">
      <w:pPr>
        <w:ind w:left="4956" w:firstLine="708"/>
        <w:jc w:val="right"/>
        <w:rPr>
          <w:b/>
          <w:bCs/>
        </w:rPr>
      </w:pPr>
    </w:p>
    <w:p w:rsidR="00AA596A" w:rsidRDefault="00AA596A" w:rsidP="00AA596A">
      <w:pPr>
        <w:spacing w:line="360" w:lineRule="auto"/>
        <w:jc w:val="center"/>
      </w:pPr>
      <w:r w:rsidRPr="00255C60">
        <w:t>Il/La sottoscritto/a ______________________________</w:t>
      </w:r>
      <w:r>
        <w:t>________</w:t>
      </w:r>
      <w:r w:rsidRPr="00255C60">
        <w:t>__________________________________</w:t>
      </w:r>
      <w:r>
        <w:t xml:space="preserve"> </w:t>
      </w:r>
      <w:r w:rsidRPr="00255C60">
        <w:t xml:space="preserve">nato/a </w:t>
      </w:r>
      <w:proofErr w:type="spellStart"/>
      <w:r w:rsidRPr="00255C60">
        <w:t>a</w:t>
      </w:r>
      <w:proofErr w:type="spellEnd"/>
      <w:r w:rsidRPr="00255C60">
        <w:t xml:space="preserve"> ___________________________</w:t>
      </w:r>
      <w:r>
        <w:t>_______</w:t>
      </w:r>
      <w:r w:rsidRPr="00255C60">
        <w:t xml:space="preserve">_____________ </w:t>
      </w:r>
      <w:proofErr w:type="spellStart"/>
      <w:r w:rsidRPr="00255C60">
        <w:t>prov</w:t>
      </w:r>
      <w:proofErr w:type="spellEnd"/>
      <w:r w:rsidRPr="00255C60">
        <w:t>. ______ il ____________________</w:t>
      </w:r>
      <w:r>
        <w:t xml:space="preserve"> </w:t>
      </w:r>
      <w:r w:rsidRPr="00255C60">
        <w:t>C.F. ______________________________</w:t>
      </w:r>
      <w:r>
        <w:t>_______</w:t>
      </w:r>
      <w:r w:rsidRPr="00255C60">
        <w:t>_______________________________________________</w:t>
      </w:r>
      <w:r>
        <w:t xml:space="preserve"> </w:t>
      </w:r>
      <w:r w:rsidRPr="00255C60">
        <w:t>Residente in ________________________</w:t>
      </w:r>
      <w:r>
        <w:t>________</w:t>
      </w:r>
      <w:r w:rsidRPr="00255C60">
        <w:t xml:space="preserve">_________________________ </w:t>
      </w:r>
      <w:proofErr w:type="spellStart"/>
      <w:r w:rsidRPr="00255C60">
        <w:t>prov</w:t>
      </w:r>
      <w:proofErr w:type="spellEnd"/>
      <w:r w:rsidRPr="00255C60">
        <w:t>. _______________</w:t>
      </w:r>
      <w:r>
        <w:t xml:space="preserve"> </w:t>
      </w:r>
      <w:r w:rsidRPr="00255C60">
        <w:t>Via/piazza ___________________________________</w:t>
      </w:r>
      <w:r>
        <w:t>_______</w:t>
      </w:r>
      <w:r w:rsidRPr="00255C60">
        <w:t>________________ n. civ. _______________</w:t>
      </w:r>
      <w:r>
        <w:t xml:space="preserve"> </w:t>
      </w:r>
    </w:p>
    <w:p w:rsidR="00AA596A" w:rsidRDefault="00AA596A" w:rsidP="00AA596A">
      <w:pPr>
        <w:autoSpaceDE/>
        <w:autoSpaceDN/>
        <w:jc w:val="both"/>
      </w:pPr>
      <w:r>
        <w:t>In qualità di:</w:t>
      </w:r>
    </w:p>
    <w:p w:rsidR="00AA596A" w:rsidRDefault="00AA596A" w:rsidP="00AA596A">
      <w:pPr>
        <w:pStyle w:val="Paragrafoelenco"/>
        <w:numPr>
          <w:ilvl w:val="0"/>
          <w:numId w:val="21"/>
        </w:numPr>
        <w:autoSpaceDE/>
        <w:autoSpaceDN/>
        <w:contextualSpacing w:val="0"/>
        <w:jc w:val="both"/>
      </w:pPr>
      <w:r>
        <w:t>Assistente Amministrativo;</w:t>
      </w:r>
    </w:p>
    <w:p w:rsidR="00AA596A" w:rsidRDefault="00525A65" w:rsidP="00AA596A">
      <w:pPr>
        <w:pStyle w:val="Paragrafoelenco"/>
        <w:numPr>
          <w:ilvl w:val="0"/>
          <w:numId w:val="21"/>
        </w:numPr>
        <w:autoSpaceDE/>
        <w:autoSpaceDN/>
        <w:contextualSpacing w:val="0"/>
        <w:jc w:val="both"/>
      </w:pPr>
      <w:r>
        <w:t>Assistente Tecnico;</w:t>
      </w:r>
    </w:p>
    <w:p w:rsidR="00525A65" w:rsidRDefault="00525A65" w:rsidP="00AA596A">
      <w:pPr>
        <w:spacing w:line="360" w:lineRule="auto"/>
        <w:jc w:val="center"/>
        <w:rPr>
          <w:b/>
          <w:bCs/>
        </w:rPr>
      </w:pPr>
    </w:p>
    <w:p w:rsidR="00AA596A" w:rsidRPr="00255C60" w:rsidRDefault="00AA596A" w:rsidP="00AA596A">
      <w:pPr>
        <w:spacing w:line="360" w:lineRule="auto"/>
        <w:jc w:val="center"/>
        <w:rPr>
          <w:b/>
          <w:bCs/>
        </w:rPr>
      </w:pPr>
      <w:r w:rsidRPr="00255C60">
        <w:rPr>
          <w:b/>
          <w:bCs/>
        </w:rPr>
        <w:t>CHIEDE</w:t>
      </w:r>
    </w:p>
    <w:p w:rsidR="00F05ED6" w:rsidRPr="00F05ED6" w:rsidRDefault="00AA596A" w:rsidP="00F05ED6">
      <w:pPr>
        <w:tabs>
          <w:tab w:val="left" w:pos="1733"/>
        </w:tabs>
        <w:ind w:right="284"/>
        <w:jc w:val="both"/>
      </w:pPr>
      <w:r w:rsidRPr="00255C60">
        <w:t xml:space="preserve">di partecipare alla procedura per la selezione </w:t>
      </w:r>
      <w:r>
        <w:t>del personale ATA</w:t>
      </w:r>
      <w:r w:rsidR="00525A65">
        <w:t xml:space="preserve"> (AA e AT)</w:t>
      </w:r>
      <w:r>
        <w:t xml:space="preserve"> a supporto </w:t>
      </w:r>
      <w:r w:rsidRPr="00F05ED6">
        <w:t xml:space="preserve">delle azioni del progetto PNRR </w:t>
      </w:r>
      <w:r w:rsidR="00F05ED6" w:rsidRPr="00F05ED6">
        <w:t>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:rsidR="00F05ED6" w:rsidRPr="00F05ED6" w:rsidRDefault="00F05ED6" w:rsidP="00F05ED6">
      <w:pPr>
        <w:tabs>
          <w:tab w:val="left" w:pos="1733"/>
        </w:tabs>
        <w:ind w:right="284"/>
        <w:rPr>
          <w:rFonts w:eastAsia="Calibri"/>
          <w:b/>
          <w:bCs/>
          <w:i/>
          <w:iCs/>
          <w:sz w:val="20"/>
          <w:szCs w:val="20"/>
        </w:rPr>
      </w:pPr>
      <w:r w:rsidRPr="00F05ED6">
        <w:rPr>
          <w:rFonts w:eastAsia="Calibri"/>
          <w:b/>
          <w:bCs/>
          <w:i/>
          <w:iCs/>
          <w:sz w:val="20"/>
          <w:szCs w:val="20"/>
        </w:rPr>
        <w:t>CNP: M4C1I1.4-2022-981-P-14092</w:t>
      </w:r>
    </w:p>
    <w:p w:rsidR="00F05ED6" w:rsidRPr="00F05ED6" w:rsidRDefault="00F05ED6" w:rsidP="00F05ED6">
      <w:pPr>
        <w:tabs>
          <w:tab w:val="left" w:pos="1733"/>
        </w:tabs>
        <w:ind w:right="284"/>
        <w:rPr>
          <w:rFonts w:eastAsia="Calibri"/>
          <w:b/>
          <w:bCs/>
          <w:i/>
          <w:iCs/>
          <w:sz w:val="20"/>
          <w:szCs w:val="20"/>
        </w:rPr>
      </w:pPr>
      <w:r w:rsidRPr="00F05ED6">
        <w:rPr>
          <w:rFonts w:eastAsia="Calibri"/>
          <w:b/>
          <w:bCs/>
          <w:i/>
          <w:iCs/>
          <w:sz w:val="20"/>
          <w:szCs w:val="20"/>
        </w:rPr>
        <w:t>CUP: D44D22003830006</w:t>
      </w:r>
    </w:p>
    <w:p w:rsidR="00F05ED6" w:rsidRPr="00F05ED6" w:rsidRDefault="00F05ED6" w:rsidP="00F05ED6">
      <w:pPr>
        <w:tabs>
          <w:tab w:val="left" w:pos="1733"/>
        </w:tabs>
        <w:ind w:right="284"/>
        <w:rPr>
          <w:rFonts w:eastAsia="Calibri"/>
          <w:b/>
          <w:bCs/>
          <w:i/>
          <w:iCs/>
          <w:sz w:val="20"/>
          <w:szCs w:val="20"/>
        </w:rPr>
      </w:pPr>
      <w:r w:rsidRPr="00F05ED6">
        <w:rPr>
          <w:rFonts w:eastAsia="Calibri"/>
          <w:b/>
          <w:bCs/>
          <w:i/>
          <w:iCs/>
          <w:sz w:val="20"/>
          <w:szCs w:val="20"/>
        </w:rPr>
        <w:t>Titolo “Alla ricerca del tempo perduto”</w:t>
      </w:r>
    </w:p>
    <w:p w:rsidR="00AA596A" w:rsidRPr="006F41E3" w:rsidRDefault="00AA596A" w:rsidP="00AA596A">
      <w:pPr>
        <w:pStyle w:val="Corpotesto"/>
        <w:spacing w:before="140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AA596A" w:rsidRPr="006F41E3" w:rsidRDefault="00AA596A" w:rsidP="00AA596A">
      <w:pPr>
        <w:pStyle w:val="sche3"/>
        <w:spacing w:before="120" w:after="120" w:line="276" w:lineRule="auto"/>
        <w:rPr>
          <w:rFonts w:asciiTheme="minorHAnsi" w:hAnsiTheme="minorHAnsi" w:cs="Calibri"/>
          <w:sz w:val="24"/>
          <w:szCs w:val="24"/>
          <w:lang w:val="it-IT"/>
        </w:rPr>
      </w:pPr>
      <w:r w:rsidRPr="006F41E3">
        <w:rPr>
          <w:rFonts w:asciiTheme="minorHAnsi" w:hAnsiTheme="minorHAnsi" w:cs="Calibri"/>
          <w:sz w:val="24"/>
          <w:szCs w:val="24"/>
          <w:lang w:val="it-IT"/>
        </w:rPr>
        <w:t xml:space="preserve">A tal fine, </w:t>
      </w:r>
      <w:r w:rsidRPr="006F41E3">
        <w:rPr>
          <w:rFonts w:asciiTheme="minorHAnsi" w:hAnsiTheme="minorHAnsi" w:cs="Calibri"/>
          <w:b/>
          <w:bCs/>
          <w:sz w:val="24"/>
          <w:szCs w:val="24"/>
          <w:u w:val="single"/>
          <w:lang w:val="it-IT"/>
        </w:rPr>
        <w:t>dichiara</w:t>
      </w:r>
      <w:r w:rsidRPr="006F41E3">
        <w:rPr>
          <w:rFonts w:asciiTheme="minorHAnsi" w:hAnsiTheme="minorHAnsi" w:cs="Calibri"/>
          <w:sz w:val="24"/>
          <w:szCs w:val="24"/>
          <w:lang w:val="it-IT"/>
        </w:rPr>
        <w:t>, sotto la propria responsabilità:</w:t>
      </w:r>
    </w:p>
    <w:p w:rsidR="00AA596A" w:rsidRPr="006F41E3" w:rsidRDefault="00AA596A" w:rsidP="00AA596A">
      <w:pPr>
        <w:pStyle w:val="sche3"/>
        <w:numPr>
          <w:ilvl w:val="0"/>
          <w:numId w:val="3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="Calibri"/>
          <w:b/>
          <w:sz w:val="24"/>
          <w:szCs w:val="24"/>
          <w:lang w:val="it-IT"/>
        </w:rPr>
      </w:pPr>
      <w:r w:rsidRPr="006F41E3">
        <w:rPr>
          <w:rFonts w:asciiTheme="minorHAnsi" w:hAnsiTheme="minorHAns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AA596A" w:rsidRPr="006F41E3" w:rsidRDefault="00AA596A" w:rsidP="00AA596A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r w:rsidRPr="006F41E3">
        <w:rPr>
          <w:rFonts w:asciiTheme="minorHAnsi" w:hAnsiTheme="minorHAnsi" w:cs="Calibri"/>
          <w:sz w:val="24"/>
          <w:szCs w:val="24"/>
          <w:lang w:val="it-IT"/>
        </w:rPr>
        <w:t>residenza: _____________________________________________________________</w:t>
      </w:r>
    </w:p>
    <w:p w:rsidR="00AA596A" w:rsidRPr="006F41E3" w:rsidRDefault="00AA596A" w:rsidP="00AA596A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r w:rsidRPr="006F41E3">
        <w:rPr>
          <w:rFonts w:asciiTheme="minorHAnsi" w:hAnsiTheme="minorHAnsi" w:cs="Calibri"/>
          <w:sz w:val="24"/>
          <w:szCs w:val="24"/>
          <w:lang w:val="it-IT"/>
        </w:rPr>
        <w:t>indirizzo posta elettronica ordinaria: ________________________________________</w:t>
      </w:r>
    </w:p>
    <w:p w:rsidR="00AA596A" w:rsidRPr="006F41E3" w:rsidRDefault="00AA596A" w:rsidP="00AA596A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r w:rsidRPr="006F41E3">
        <w:rPr>
          <w:rFonts w:asciiTheme="minorHAnsi" w:hAnsiTheme="minorHAnsi" w:cs="Calibri"/>
          <w:sz w:val="24"/>
          <w:szCs w:val="24"/>
          <w:lang w:val="it-IT"/>
        </w:rPr>
        <w:t>indirizzo posta elettronica certificata (PEC): __________________________________</w:t>
      </w:r>
    </w:p>
    <w:p w:rsidR="00AA596A" w:rsidRPr="006F41E3" w:rsidRDefault="00AA596A" w:rsidP="00AA596A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r w:rsidRPr="006F41E3">
        <w:rPr>
          <w:rFonts w:asciiTheme="minorHAnsi" w:hAnsiTheme="minorHAnsi" w:cs="Calibri"/>
          <w:sz w:val="24"/>
          <w:szCs w:val="24"/>
          <w:lang w:val="it-IT"/>
        </w:rPr>
        <w:t>numero di telefono: _____________________________________________________,</w:t>
      </w:r>
    </w:p>
    <w:p w:rsidR="00AA596A" w:rsidRPr="006F41E3" w:rsidRDefault="00AA596A" w:rsidP="00AA596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="Calibri"/>
          <w:sz w:val="24"/>
          <w:szCs w:val="24"/>
          <w:lang w:val="it-IT"/>
        </w:rPr>
      </w:pPr>
      <w:r w:rsidRPr="006F41E3">
        <w:rPr>
          <w:rFonts w:asciiTheme="minorHAnsi" w:hAnsiTheme="minorHAnsi" w:cs="Calibri"/>
          <w:sz w:val="24"/>
          <w:szCs w:val="24"/>
          <w:lang w:val="it-IT"/>
        </w:rPr>
        <w:t>autorizzando espres</w:t>
      </w:r>
      <w:bookmarkStart w:id="0" w:name="_GoBack"/>
      <w:bookmarkEnd w:id="0"/>
      <w:r w:rsidRPr="006F41E3">
        <w:rPr>
          <w:rFonts w:asciiTheme="minorHAnsi" w:hAnsiTheme="minorHAnsi" w:cs="Calibri"/>
          <w:sz w:val="24"/>
          <w:szCs w:val="24"/>
          <w:lang w:val="it-IT"/>
        </w:rPr>
        <w:t xml:space="preserve">samente l’Istituzione scolastica all’utilizzo dei suddetti mezzi per </w:t>
      </w:r>
      <w:r w:rsidRPr="006F41E3">
        <w:rPr>
          <w:rFonts w:asciiTheme="minorHAnsi" w:hAnsiTheme="minorHAnsi" w:cs="Calibri"/>
          <w:sz w:val="24"/>
          <w:szCs w:val="24"/>
          <w:lang w:val="it-IT"/>
        </w:rPr>
        <w:lastRenderedPageBreak/>
        <w:t>effettuare le comunicazioni;</w:t>
      </w:r>
    </w:p>
    <w:p w:rsidR="00AA596A" w:rsidRPr="006F41E3" w:rsidRDefault="00AA596A" w:rsidP="00AA596A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/>
          <w:szCs w:val="24"/>
        </w:rPr>
      </w:pPr>
      <w:r w:rsidRPr="006F41E3">
        <w:rPr>
          <w:rFonts w:asciiTheme="minorHAnsi" w:hAnsiTheme="minorHAnsi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A596A" w:rsidRPr="006F41E3" w:rsidRDefault="00AA596A" w:rsidP="00AA596A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/>
          <w:szCs w:val="24"/>
        </w:rPr>
      </w:pPr>
      <w:r w:rsidRPr="006F41E3">
        <w:rPr>
          <w:rFonts w:asciiTheme="minorHAnsi" w:hAnsiTheme="minorHAnsi"/>
          <w:szCs w:val="24"/>
        </w:rPr>
        <w:t>di aver preso visione dell’Avviso e di accettare tutte le condizioni ivi contenute;</w:t>
      </w:r>
    </w:p>
    <w:p w:rsidR="00AA596A" w:rsidRPr="006F41E3" w:rsidRDefault="00AA596A" w:rsidP="00AA596A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/>
          <w:szCs w:val="24"/>
        </w:rPr>
      </w:pPr>
      <w:r w:rsidRPr="006F41E3">
        <w:rPr>
          <w:rFonts w:asciiTheme="minorHAnsi" w:hAnsiTheme="minorHAnsi"/>
          <w:szCs w:val="24"/>
        </w:rPr>
        <w:t>di aver preso visione dell’informativa relativa alla privacy presente nell’avviso;</w:t>
      </w:r>
    </w:p>
    <w:p w:rsidR="00AA596A" w:rsidRPr="006F41E3" w:rsidRDefault="00AA596A" w:rsidP="00AA596A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/>
          <w:szCs w:val="24"/>
        </w:rPr>
      </w:pPr>
      <w:r w:rsidRPr="006F41E3">
        <w:rPr>
          <w:rFonts w:asciiTheme="minorHAnsi" w:hAnsiTheme="minorHAnsi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A596A" w:rsidRPr="006F41E3" w:rsidRDefault="00AA596A" w:rsidP="00AA596A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/>
          <w:b/>
          <w:bCs/>
          <w:sz w:val="24"/>
          <w:szCs w:val="24"/>
        </w:rPr>
      </w:pPr>
      <w:r w:rsidRPr="006F41E3">
        <w:rPr>
          <w:rFonts w:asciiTheme="minorHAnsi" w:hAnsiTheme="minorHAnsi"/>
          <w:sz w:val="24"/>
          <w:szCs w:val="24"/>
        </w:rPr>
        <w:t xml:space="preserve">Ai fini della partecipazione alla procedura in oggetto, il/la sottoscritto/a </w:t>
      </w:r>
    </w:p>
    <w:p w:rsidR="00AA596A" w:rsidRPr="006F41E3" w:rsidRDefault="00AA596A" w:rsidP="00AA596A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6F41E3">
        <w:rPr>
          <w:rFonts w:asciiTheme="minorHAnsi" w:hAnsiTheme="minorHAnsi"/>
          <w:b/>
          <w:bCs/>
          <w:sz w:val="24"/>
          <w:szCs w:val="24"/>
        </w:rPr>
        <w:t>DICHIARA ALTRESÌ</w:t>
      </w:r>
    </w:p>
    <w:p w:rsidR="00AA596A" w:rsidRPr="006F41E3" w:rsidRDefault="00AA596A" w:rsidP="00AA596A">
      <w:pPr>
        <w:tabs>
          <w:tab w:val="left" w:pos="426"/>
        </w:tabs>
        <w:spacing w:before="120" w:after="120" w:line="276" w:lineRule="auto"/>
        <w:rPr>
          <w:rFonts w:asciiTheme="minorHAnsi" w:hAnsiTheme="minorHAnsi"/>
          <w:bCs/>
          <w:sz w:val="24"/>
          <w:szCs w:val="24"/>
        </w:rPr>
      </w:pPr>
      <w:r w:rsidRPr="006F41E3">
        <w:rPr>
          <w:rFonts w:asciiTheme="minorHAnsi" w:hAnsiTheme="minorHAns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AA596A" w:rsidRPr="006F41E3" w:rsidRDefault="00AA596A" w:rsidP="00AA596A">
      <w:pPr>
        <w:pStyle w:val="Comma"/>
        <w:widowControl/>
        <w:numPr>
          <w:ilvl w:val="0"/>
          <w:numId w:val="35"/>
        </w:numPr>
        <w:autoSpaceDE/>
        <w:autoSpaceDN/>
        <w:spacing w:before="120" w:after="120" w:line="276" w:lineRule="auto"/>
        <w:ind w:left="357" w:hanging="357"/>
        <w:contextualSpacing w:val="0"/>
        <w:rPr>
          <w:rFonts w:asciiTheme="minorHAnsi" w:hAnsiTheme="minorHAnsi"/>
          <w:sz w:val="24"/>
          <w:szCs w:val="24"/>
        </w:rPr>
      </w:pPr>
      <w:r w:rsidRPr="006F41E3">
        <w:rPr>
          <w:rFonts w:asciiTheme="minorHAnsi" w:hAnsiTheme="minorHAns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AA596A" w:rsidRPr="006F41E3" w:rsidRDefault="00AA596A" w:rsidP="00AA596A">
      <w:pPr>
        <w:pStyle w:val="Comma"/>
        <w:widowControl/>
        <w:numPr>
          <w:ilvl w:val="1"/>
          <w:numId w:val="35"/>
        </w:numPr>
        <w:autoSpaceDE/>
        <w:autoSpaceDN/>
        <w:spacing w:before="120" w:after="120" w:line="276" w:lineRule="auto"/>
        <w:ind w:left="357" w:hanging="357"/>
        <w:contextualSpacing w:val="0"/>
        <w:rPr>
          <w:rFonts w:asciiTheme="minorHAnsi" w:hAnsiTheme="minorHAnsi"/>
          <w:sz w:val="24"/>
          <w:szCs w:val="24"/>
        </w:rPr>
      </w:pPr>
      <w:r w:rsidRPr="006F41E3">
        <w:rPr>
          <w:rFonts w:asciiTheme="minorHAnsi" w:hAnsiTheme="minorHAns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AA596A" w:rsidRPr="006F41E3" w:rsidRDefault="00AA596A" w:rsidP="00AA596A">
      <w:pPr>
        <w:pStyle w:val="Comma"/>
        <w:widowControl/>
        <w:numPr>
          <w:ilvl w:val="0"/>
          <w:numId w:val="35"/>
        </w:numPr>
        <w:autoSpaceDE/>
        <w:autoSpaceDN/>
        <w:spacing w:before="120" w:after="120" w:line="276" w:lineRule="auto"/>
        <w:ind w:left="357" w:hanging="357"/>
        <w:contextualSpacing w:val="0"/>
        <w:rPr>
          <w:rFonts w:asciiTheme="minorHAnsi" w:hAnsiTheme="minorHAnsi"/>
          <w:sz w:val="24"/>
          <w:szCs w:val="24"/>
        </w:rPr>
      </w:pPr>
      <w:bookmarkStart w:id="1" w:name="_Hlk107862731"/>
      <w:r w:rsidRPr="006F41E3">
        <w:rPr>
          <w:rFonts w:asciiTheme="minorHAnsi" w:hAnsiTheme="minorHAns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1"/>
    <w:p w:rsidR="00C02623" w:rsidRDefault="00AA596A" w:rsidP="00AA596A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6F41E3">
        <w:rPr>
          <w:rFonts w:asciiTheme="minorHAnsi" w:hAnsiTheme="minorHAnsi"/>
          <w:sz w:val="24"/>
          <w:szCs w:val="24"/>
        </w:rPr>
        <w:t>Si allega alla presente</w:t>
      </w:r>
      <w:r w:rsidR="00C02623">
        <w:rPr>
          <w:rFonts w:asciiTheme="minorHAnsi" w:hAnsiTheme="minorHAnsi"/>
          <w:sz w:val="24"/>
          <w:szCs w:val="24"/>
        </w:rPr>
        <w:t>:</w:t>
      </w:r>
    </w:p>
    <w:p w:rsidR="00AA596A" w:rsidRDefault="00C02623" w:rsidP="00AA596A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C02623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i/>
          <w:iCs/>
          <w:sz w:val="24"/>
          <w:szCs w:val="24"/>
        </w:rPr>
        <w:t>C</w:t>
      </w:r>
      <w:r w:rsidR="00AA596A" w:rsidRPr="006F41E3">
        <w:rPr>
          <w:rFonts w:asciiTheme="minorHAnsi" w:hAnsiTheme="minorHAnsi"/>
          <w:i/>
          <w:iCs/>
          <w:sz w:val="24"/>
          <w:szCs w:val="24"/>
        </w:rPr>
        <w:t>urriculum vitae</w:t>
      </w:r>
      <w:r w:rsidR="00AA596A" w:rsidRPr="006F41E3">
        <w:rPr>
          <w:rFonts w:asciiTheme="minorHAnsi" w:hAnsiTheme="minorHAns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 w:rsidR="001F7DD5">
        <w:rPr>
          <w:rFonts w:asciiTheme="minorHAnsi" w:hAnsiTheme="minorHAnsi"/>
          <w:sz w:val="24"/>
          <w:szCs w:val="24"/>
        </w:rPr>
        <w:t>;</w:t>
      </w:r>
    </w:p>
    <w:p w:rsidR="00C02623" w:rsidRPr="00C02623" w:rsidRDefault="00C02623" w:rsidP="00C02623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C02623">
        <w:rPr>
          <w:rFonts w:asciiTheme="minorHAnsi" w:hAnsiTheme="minorHAnsi"/>
          <w:sz w:val="24"/>
          <w:szCs w:val="24"/>
        </w:rPr>
        <w:t>•</w:t>
      </w:r>
      <w:r w:rsidRPr="00C02623">
        <w:rPr>
          <w:rFonts w:asciiTheme="minorHAnsi" w:hAnsiTheme="minorHAnsi"/>
          <w:sz w:val="24"/>
          <w:szCs w:val="24"/>
        </w:rPr>
        <w:tab/>
      </w:r>
      <w:proofErr w:type="spellStart"/>
      <w:r w:rsidRPr="00C02623">
        <w:rPr>
          <w:rFonts w:asciiTheme="minorHAnsi" w:hAnsiTheme="minorHAnsi"/>
          <w:sz w:val="24"/>
          <w:szCs w:val="24"/>
        </w:rPr>
        <w:t>All</w:t>
      </w:r>
      <w:proofErr w:type="spellEnd"/>
      <w:r w:rsidRPr="00C02623">
        <w:rPr>
          <w:rFonts w:asciiTheme="minorHAnsi" w:hAnsiTheme="minorHAnsi"/>
          <w:sz w:val="24"/>
          <w:szCs w:val="24"/>
        </w:rPr>
        <w:t xml:space="preserve">. 2 – Scheda di autovalutazione; </w:t>
      </w:r>
    </w:p>
    <w:p w:rsidR="00C02623" w:rsidRPr="00C02623" w:rsidRDefault="00C02623" w:rsidP="00C02623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C02623">
        <w:rPr>
          <w:rFonts w:asciiTheme="minorHAnsi" w:hAnsiTheme="minorHAnsi"/>
          <w:sz w:val="24"/>
          <w:szCs w:val="24"/>
        </w:rPr>
        <w:t>•</w:t>
      </w:r>
      <w:r w:rsidRPr="00C02623">
        <w:rPr>
          <w:rFonts w:asciiTheme="minorHAnsi" w:hAnsiTheme="minorHAnsi"/>
          <w:sz w:val="24"/>
          <w:szCs w:val="24"/>
        </w:rPr>
        <w:tab/>
      </w:r>
      <w:proofErr w:type="spellStart"/>
      <w:r w:rsidRPr="00C02623">
        <w:rPr>
          <w:rFonts w:asciiTheme="minorHAnsi" w:hAnsiTheme="minorHAnsi"/>
          <w:sz w:val="24"/>
          <w:szCs w:val="24"/>
        </w:rPr>
        <w:t>All</w:t>
      </w:r>
      <w:proofErr w:type="spellEnd"/>
      <w:r w:rsidRPr="00C02623">
        <w:rPr>
          <w:rFonts w:asciiTheme="minorHAnsi" w:hAnsiTheme="minorHAnsi"/>
          <w:sz w:val="24"/>
          <w:szCs w:val="24"/>
        </w:rPr>
        <w:t xml:space="preserve">. 3 Dichiarazione cause di incompatibilità e conflitti di interesse; </w:t>
      </w:r>
    </w:p>
    <w:p w:rsidR="00C02623" w:rsidRPr="00C02623" w:rsidRDefault="00C02623" w:rsidP="00C02623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C02623">
        <w:rPr>
          <w:rFonts w:asciiTheme="minorHAnsi" w:hAnsiTheme="minorHAnsi"/>
          <w:sz w:val="24"/>
          <w:szCs w:val="24"/>
        </w:rPr>
        <w:t>•</w:t>
      </w:r>
      <w:r w:rsidRPr="00C02623">
        <w:rPr>
          <w:rFonts w:asciiTheme="minorHAnsi" w:hAnsiTheme="minorHAnsi"/>
          <w:sz w:val="24"/>
          <w:szCs w:val="24"/>
        </w:rPr>
        <w:tab/>
      </w:r>
      <w:proofErr w:type="spellStart"/>
      <w:r w:rsidRPr="00C02623">
        <w:rPr>
          <w:rFonts w:asciiTheme="minorHAnsi" w:hAnsiTheme="minorHAnsi"/>
          <w:sz w:val="24"/>
          <w:szCs w:val="24"/>
        </w:rPr>
        <w:t>All</w:t>
      </w:r>
      <w:proofErr w:type="spellEnd"/>
      <w:r w:rsidRPr="00C02623">
        <w:rPr>
          <w:rFonts w:asciiTheme="minorHAnsi" w:hAnsiTheme="minorHAnsi"/>
          <w:sz w:val="24"/>
          <w:szCs w:val="24"/>
        </w:rPr>
        <w:t xml:space="preserve">. 4 Modello Informativa Privacy; </w:t>
      </w:r>
    </w:p>
    <w:p w:rsidR="00C02623" w:rsidRDefault="00C02623" w:rsidP="00C02623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C02623">
        <w:rPr>
          <w:rFonts w:asciiTheme="minorHAnsi" w:hAnsiTheme="minorHAnsi"/>
          <w:sz w:val="24"/>
          <w:szCs w:val="24"/>
        </w:rPr>
        <w:t>•</w:t>
      </w:r>
      <w:r w:rsidRPr="00C02623">
        <w:rPr>
          <w:rFonts w:asciiTheme="minorHAnsi" w:hAnsiTheme="minorHAnsi"/>
          <w:sz w:val="24"/>
          <w:szCs w:val="24"/>
        </w:rPr>
        <w:tab/>
        <w:t>Fotocopia del documento di riconoscimento.</w:t>
      </w:r>
    </w:p>
    <w:p w:rsidR="001F7DD5" w:rsidRPr="006F41E3" w:rsidRDefault="001F7DD5" w:rsidP="00AA596A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A596A" w:rsidRPr="006F41E3" w:rsidTr="008B50A9">
        <w:tc>
          <w:tcPr>
            <w:tcW w:w="4814" w:type="dxa"/>
          </w:tcPr>
          <w:p w:rsidR="00AA596A" w:rsidRPr="006F41E3" w:rsidRDefault="00AA596A" w:rsidP="008B50A9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F41E3">
              <w:rPr>
                <w:rFonts w:asciiTheme="minorHAnsi" w:hAnsi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AA596A" w:rsidRPr="006F41E3" w:rsidRDefault="00AA596A" w:rsidP="008B50A9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F41E3">
              <w:rPr>
                <w:rFonts w:asciiTheme="minorHAnsi" w:hAnsiTheme="minorHAnsi"/>
                <w:sz w:val="24"/>
                <w:szCs w:val="24"/>
              </w:rPr>
              <w:t>Firma del Partecipante</w:t>
            </w:r>
          </w:p>
        </w:tc>
      </w:tr>
      <w:tr w:rsidR="00AA596A" w:rsidRPr="006F41E3" w:rsidTr="008B50A9">
        <w:tc>
          <w:tcPr>
            <w:tcW w:w="4814" w:type="dxa"/>
          </w:tcPr>
          <w:p w:rsidR="00AA596A" w:rsidRPr="006F41E3" w:rsidRDefault="00AA596A" w:rsidP="008B50A9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F41E3">
              <w:rPr>
                <w:rFonts w:asciiTheme="minorHAnsi" w:hAnsi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AA596A" w:rsidRPr="006F41E3" w:rsidRDefault="00AA596A" w:rsidP="008B50A9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F41E3">
              <w:rPr>
                <w:rFonts w:asciiTheme="minorHAnsi" w:hAnsiTheme="minorHAnsi"/>
                <w:sz w:val="24"/>
                <w:szCs w:val="24"/>
              </w:rPr>
              <w:t>____________________________</w:t>
            </w:r>
          </w:p>
        </w:tc>
      </w:tr>
    </w:tbl>
    <w:p w:rsidR="00AA596A" w:rsidRPr="006F41E3" w:rsidRDefault="00AA596A" w:rsidP="00AA596A">
      <w:pPr>
        <w:ind w:left="-5" w:right="4"/>
        <w:jc w:val="both"/>
        <w:rPr>
          <w:rFonts w:asciiTheme="minorHAnsi" w:hAnsiTheme="minorHAnsi"/>
          <w:sz w:val="24"/>
          <w:szCs w:val="24"/>
        </w:rPr>
      </w:pPr>
    </w:p>
    <w:p w:rsidR="00C02623" w:rsidRDefault="00C02623">
      <w:pPr>
        <w:widowControl/>
        <w:autoSpaceDE/>
        <w:autoSpaceDN/>
        <w:spacing w:after="160" w:line="259" w:lineRule="auto"/>
      </w:pPr>
      <w:r>
        <w:br w:type="page"/>
      </w:r>
    </w:p>
    <w:p w:rsidR="00C02623" w:rsidRPr="00E103FF" w:rsidRDefault="00C02623" w:rsidP="00C02623">
      <w:pPr>
        <w:suppressAutoHyphens/>
        <w:spacing w:line="276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E103FF">
        <w:rPr>
          <w:rFonts w:asciiTheme="minorHAnsi" w:eastAsiaTheme="minorEastAsia" w:hAnsiTheme="minorHAnsi" w:cstheme="minorHAnsi"/>
          <w:b/>
          <w:u w:val="single"/>
          <w:lang w:eastAsia="ar-SA"/>
        </w:rPr>
        <w:lastRenderedPageBreak/>
        <w:t>ALLEGATO 2</w:t>
      </w:r>
      <w:r>
        <w:rPr>
          <w:rFonts w:asciiTheme="minorHAnsi" w:eastAsiaTheme="minorEastAsia" w:hAnsiTheme="minorHAnsi" w:cstheme="minorHAnsi"/>
          <w:b/>
          <w:u w:val="single"/>
          <w:lang w:eastAsia="ar-SA"/>
        </w:rPr>
        <w:t xml:space="preserve"> - </w:t>
      </w:r>
      <w:r w:rsidRPr="00E103FF">
        <w:rPr>
          <w:rFonts w:asciiTheme="minorHAnsi" w:eastAsiaTheme="minorEastAsia" w:hAnsiTheme="minorHAnsi" w:cstheme="minorHAnsi"/>
          <w:b/>
          <w:u w:val="single"/>
          <w:lang w:eastAsia="ar-SA"/>
        </w:rPr>
        <w:t xml:space="preserve"> Scheda di autovalutazione</w:t>
      </w:r>
    </w:p>
    <w:p w:rsidR="00C02623" w:rsidRDefault="00C02623" w:rsidP="00C02623">
      <w:pPr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Alla</w:t>
      </w:r>
      <w:r w:rsidRPr="00C20594">
        <w:rPr>
          <w:rFonts w:asciiTheme="minorHAnsi" w:eastAsiaTheme="minorEastAsia" w:hAnsiTheme="minorHAnsi" w:cstheme="minorHAnsi"/>
        </w:rPr>
        <w:t xml:space="preserve"> Dirigente Scolastic</w:t>
      </w:r>
      <w:r>
        <w:rPr>
          <w:rFonts w:asciiTheme="minorHAnsi" w:eastAsiaTheme="minorEastAsia" w:hAnsiTheme="minorHAnsi" w:cstheme="minorHAnsi"/>
        </w:rPr>
        <w:t>a</w:t>
      </w:r>
    </w:p>
    <w:p w:rsidR="00C02623" w:rsidRDefault="00C02623" w:rsidP="00C02623">
      <w:pPr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del Liceo Scientifico “Leonardo”</w:t>
      </w:r>
    </w:p>
    <w:p w:rsidR="00C02623" w:rsidRDefault="00C02623" w:rsidP="00C02623">
      <w:pPr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Agrigento</w:t>
      </w:r>
    </w:p>
    <w:p w:rsidR="00C02623" w:rsidRDefault="00C02623" w:rsidP="00C02623">
      <w:pPr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</w:rPr>
      </w:pPr>
    </w:p>
    <w:p w:rsidR="00C02623" w:rsidRPr="00C02623" w:rsidRDefault="00C02623" w:rsidP="00C02623">
      <w:pPr>
        <w:tabs>
          <w:tab w:val="left" w:pos="1733"/>
        </w:tabs>
        <w:ind w:right="284"/>
        <w:jc w:val="both"/>
        <w:rPr>
          <w:rFonts w:eastAsia="Calibri"/>
          <w:b/>
          <w:iCs/>
          <w:szCs w:val="24"/>
        </w:rPr>
      </w:pPr>
      <w:r w:rsidRPr="00C02623">
        <w:rPr>
          <w:rFonts w:eastAsia="Calibri"/>
          <w:b/>
          <w:iCs/>
          <w:szCs w:val="24"/>
        </w:rPr>
        <w:t xml:space="preserve">AVVISO INTERNO PER LA SELEZIONE DI PERSONALE ATA </w:t>
      </w:r>
      <w:r w:rsidR="00CB362A">
        <w:rPr>
          <w:rFonts w:eastAsia="Calibri"/>
          <w:b/>
          <w:iCs/>
          <w:szCs w:val="24"/>
        </w:rPr>
        <w:t xml:space="preserve">(AA e AT) </w:t>
      </w:r>
      <w:r w:rsidRPr="00C02623">
        <w:rPr>
          <w:rFonts w:eastAsia="Calibri"/>
          <w:b/>
          <w:iCs/>
          <w:szCs w:val="24"/>
        </w:rPr>
        <w:t xml:space="preserve">A VALERE SUL PROGETTO </w:t>
      </w:r>
    </w:p>
    <w:p w:rsidR="00C02623" w:rsidRPr="00C02623" w:rsidRDefault="00C02623" w:rsidP="00C02623">
      <w:pPr>
        <w:tabs>
          <w:tab w:val="left" w:pos="1733"/>
        </w:tabs>
        <w:ind w:right="284"/>
        <w:jc w:val="both"/>
        <w:rPr>
          <w:rFonts w:eastAsia="Calibri"/>
          <w:b/>
          <w:bCs/>
          <w:iCs/>
          <w:szCs w:val="24"/>
        </w:rPr>
      </w:pPr>
      <w:r w:rsidRPr="00C02623">
        <w:rPr>
          <w:rFonts w:eastAsia="Calibri"/>
          <w:b/>
          <w:iCs/>
          <w:szCs w:val="24"/>
        </w:rPr>
        <w:t xml:space="preserve">Progetto </w:t>
      </w:r>
      <w:r w:rsidRPr="00C02623">
        <w:rPr>
          <w:rFonts w:eastAsia="Calibri"/>
          <w:b/>
          <w:bCs/>
          <w:iCs/>
          <w:szCs w:val="24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“Alla ricerca del tempo perduto” CNP: M4C1I1.4-2022-981-P-14092  CUP: D44D22003830006</w:t>
      </w:r>
    </w:p>
    <w:p w:rsidR="00C02623" w:rsidRDefault="00C02623" w:rsidP="00C02623">
      <w:pPr>
        <w:jc w:val="both"/>
        <w:rPr>
          <w:rFonts w:asciiTheme="minorHAnsi" w:hAnsiTheme="minorHAnsi"/>
          <w:szCs w:val="24"/>
        </w:rPr>
      </w:pPr>
    </w:p>
    <w:p w:rsidR="00C02623" w:rsidRPr="00C02623" w:rsidRDefault="00C02623" w:rsidP="00C02623">
      <w:pPr>
        <w:jc w:val="both"/>
        <w:rPr>
          <w:rFonts w:asciiTheme="minorHAnsi" w:hAnsiTheme="minorHAnsi"/>
          <w:sz w:val="20"/>
          <w:szCs w:val="24"/>
        </w:rPr>
      </w:pPr>
      <w:r w:rsidRPr="00C02623">
        <w:rPr>
          <w:rFonts w:asciiTheme="minorHAnsi" w:hAnsiTheme="minorHAnsi"/>
          <w:sz w:val="20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C02623">
        <w:rPr>
          <w:rFonts w:asciiTheme="minorHAnsi" w:hAnsiTheme="minorHAnsi"/>
          <w:sz w:val="20"/>
          <w:szCs w:val="24"/>
        </w:rPr>
        <w:t>prov</w:t>
      </w:r>
      <w:proofErr w:type="spellEnd"/>
      <w:r w:rsidRPr="00C02623">
        <w:rPr>
          <w:rFonts w:asciiTheme="minorHAnsi" w:hAnsiTheme="minorHAnsi"/>
          <w:sz w:val="20"/>
          <w:szCs w:val="24"/>
        </w:rPr>
        <w:t xml:space="preserve"> _____ e residente in _____________________________ </w:t>
      </w:r>
      <w:proofErr w:type="spellStart"/>
      <w:r w:rsidRPr="00C02623">
        <w:rPr>
          <w:rFonts w:asciiTheme="minorHAnsi" w:hAnsiTheme="minorHAnsi"/>
          <w:sz w:val="20"/>
          <w:szCs w:val="24"/>
        </w:rPr>
        <w:t>Prov</w:t>
      </w:r>
      <w:proofErr w:type="spellEnd"/>
      <w:r w:rsidRPr="00C02623">
        <w:rPr>
          <w:rFonts w:asciiTheme="minorHAnsi" w:hAnsiTheme="minorHAnsi"/>
          <w:sz w:val="20"/>
          <w:szCs w:val="24"/>
        </w:rPr>
        <w:t xml:space="preserve"> _____Via ____________________________ </w:t>
      </w:r>
      <w:proofErr w:type="spellStart"/>
      <w:r w:rsidRPr="00C02623">
        <w:rPr>
          <w:rFonts w:asciiTheme="minorHAnsi" w:hAnsiTheme="minorHAnsi"/>
          <w:sz w:val="20"/>
          <w:szCs w:val="24"/>
        </w:rPr>
        <w:t>cap</w:t>
      </w:r>
      <w:proofErr w:type="spellEnd"/>
      <w:r w:rsidRPr="00C02623">
        <w:rPr>
          <w:rFonts w:asciiTheme="minorHAnsi" w:hAnsiTheme="minorHAnsi"/>
          <w:sz w:val="20"/>
          <w:szCs w:val="24"/>
        </w:rPr>
        <w:t xml:space="preserve"> _______ </w:t>
      </w:r>
      <w:proofErr w:type="spellStart"/>
      <w:r w:rsidRPr="00C02623">
        <w:rPr>
          <w:rFonts w:asciiTheme="minorHAnsi" w:hAnsiTheme="minorHAnsi"/>
          <w:sz w:val="20"/>
          <w:szCs w:val="24"/>
        </w:rPr>
        <w:t>tel</w:t>
      </w:r>
      <w:proofErr w:type="spellEnd"/>
      <w:r w:rsidRPr="00C02623">
        <w:rPr>
          <w:rFonts w:asciiTheme="minorHAnsi" w:hAnsiTheme="minorHAnsi"/>
          <w:sz w:val="20"/>
          <w:szCs w:val="24"/>
        </w:rPr>
        <w:t>/</w:t>
      </w:r>
      <w:proofErr w:type="spellStart"/>
      <w:r w:rsidRPr="00C02623">
        <w:rPr>
          <w:rFonts w:asciiTheme="minorHAnsi" w:hAnsiTheme="minorHAnsi"/>
          <w:sz w:val="20"/>
          <w:szCs w:val="24"/>
        </w:rPr>
        <w:t>cell</w:t>
      </w:r>
      <w:proofErr w:type="spellEnd"/>
      <w:r w:rsidRPr="00C02623">
        <w:rPr>
          <w:rFonts w:asciiTheme="minorHAnsi" w:hAnsiTheme="minorHAnsi"/>
          <w:sz w:val="20"/>
          <w:szCs w:val="24"/>
        </w:rPr>
        <w:t xml:space="preserve">. ___________________ email______________________________________ </w:t>
      </w:r>
    </w:p>
    <w:p w:rsidR="00C02623" w:rsidRPr="00C02623" w:rsidRDefault="00C02623" w:rsidP="00C02623">
      <w:pPr>
        <w:jc w:val="both"/>
        <w:rPr>
          <w:rFonts w:asciiTheme="minorHAnsi" w:hAnsiTheme="minorHAnsi"/>
          <w:sz w:val="20"/>
          <w:szCs w:val="24"/>
        </w:rPr>
      </w:pPr>
    </w:p>
    <w:p w:rsidR="00C02623" w:rsidRPr="00C02623" w:rsidRDefault="00C02623" w:rsidP="00C02623">
      <w:pPr>
        <w:jc w:val="both"/>
        <w:rPr>
          <w:rFonts w:asciiTheme="minorHAnsi" w:hAnsiTheme="minorHAnsi"/>
          <w:sz w:val="20"/>
          <w:szCs w:val="24"/>
        </w:rPr>
      </w:pPr>
      <w:r w:rsidRPr="00C02623">
        <w:rPr>
          <w:rFonts w:asciiTheme="minorHAnsi" w:hAnsiTheme="minorHAnsi"/>
          <w:sz w:val="20"/>
          <w:szCs w:val="24"/>
        </w:rPr>
        <w:t xml:space="preserve">avendo preso integrale conoscenza di tutte le norme e condizioni stabilite dall’Avviso di selezione e avvalendosi delle disposizioni di cui all'art. 46 del DPR 28/12/2000 n. 445, consapevole delle sanzioni stabilite per le false attestazioni e mendaci dichiarazioni, previste dal Codice Penale e dalle Leggi speciali in materia </w:t>
      </w:r>
    </w:p>
    <w:p w:rsidR="00C02623" w:rsidRPr="00C02623" w:rsidRDefault="00C02623" w:rsidP="00C02623">
      <w:pPr>
        <w:jc w:val="center"/>
        <w:rPr>
          <w:rFonts w:asciiTheme="minorHAnsi" w:hAnsiTheme="minorHAnsi"/>
          <w:b/>
          <w:sz w:val="20"/>
          <w:szCs w:val="24"/>
        </w:rPr>
      </w:pPr>
      <w:r w:rsidRPr="00C02623">
        <w:rPr>
          <w:rFonts w:asciiTheme="minorHAnsi" w:hAnsiTheme="minorHAnsi"/>
          <w:b/>
          <w:sz w:val="20"/>
          <w:szCs w:val="24"/>
        </w:rPr>
        <w:t>DICHIARA</w:t>
      </w:r>
    </w:p>
    <w:p w:rsidR="00C02623" w:rsidRPr="00C02623" w:rsidRDefault="00C02623" w:rsidP="00C02623">
      <w:pPr>
        <w:jc w:val="both"/>
        <w:rPr>
          <w:rFonts w:asciiTheme="minorHAnsi" w:hAnsiTheme="minorHAnsi"/>
          <w:sz w:val="20"/>
          <w:szCs w:val="24"/>
        </w:rPr>
      </w:pPr>
      <w:r w:rsidRPr="00C02623">
        <w:rPr>
          <w:rFonts w:asciiTheme="minorHAnsi" w:hAnsiTheme="minorHAnsi"/>
          <w:sz w:val="20"/>
          <w:szCs w:val="24"/>
        </w:rPr>
        <w:t>di essere in possesso dei seguenti titoli ed esperienze</w:t>
      </w:r>
    </w:p>
    <w:p w:rsidR="00C02623" w:rsidRDefault="00C02623" w:rsidP="00C02623">
      <w:pPr>
        <w:jc w:val="both"/>
        <w:rPr>
          <w:rFonts w:asciiTheme="minorHAnsi" w:hAnsiTheme="minorHAnsi"/>
          <w:szCs w:val="24"/>
        </w:rPr>
      </w:pPr>
    </w:p>
    <w:tbl>
      <w:tblPr>
        <w:tblStyle w:val="Grigliatabella1"/>
        <w:tblW w:w="9889" w:type="dxa"/>
        <w:tblLayout w:type="fixed"/>
        <w:tblLook w:val="04A0" w:firstRow="1" w:lastRow="0" w:firstColumn="1" w:lastColumn="0" w:noHBand="0" w:noVBand="1"/>
      </w:tblPr>
      <w:tblGrid>
        <w:gridCol w:w="1662"/>
        <w:gridCol w:w="1261"/>
        <w:gridCol w:w="2255"/>
        <w:gridCol w:w="1302"/>
        <w:gridCol w:w="782"/>
        <w:gridCol w:w="1302"/>
        <w:gridCol w:w="1325"/>
      </w:tblGrid>
      <w:tr w:rsidR="00C02623" w:rsidRPr="00C02623" w:rsidTr="00C02623">
        <w:trPr>
          <w:trHeight w:val="1168"/>
        </w:trPr>
        <w:tc>
          <w:tcPr>
            <w:tcW w:w="1662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61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255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302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b/>
                <w:sz w:val="22"/>
                <w:szCs w:val="22"/>
              </w:rPr>
            </w:pPr>
            <w:r w:rsidRPr="00C02623">
              <w:rPr>
                <w:rFonts w:eastAsia="Calibri" w:cs="Times New Roman"/>
                <w:b/>
                <w:sz w:val="22"/>
                <w:szCs w:val="22"/>
              </w:rPr>
              <w:t xml:space="preserve">Punti </w:t>
            </w:r>
          </w:p>
        </w:tc>
        <w:tc>
          <w:tcPr>
            <w:tcW w:w="782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b/>
                <w:sz w:val="22"/>
                <w:szCs w:val="22"/>
              </w:rPr>
            </w:pPr>
            <w:proofErr w:type="spellStart"/>
            <w:r w:rsidRPr="00C02623">
              <w:rPr>
                <w:rFonts w:eastAsia="Calibri" w:cs="Times New Roman"/>
                <w:b/>
                <w:sz w:val="22"/>
                <w:szCs w:val="22"/>
              </w:rPr>
              <w:t>Max</w:t>
            </w:r>
            <w:proofErr w:type="spellEnd"/>
            <w:r w:rsidRPr="00C02623">
              <w:rPr>
                <w:rFonts w:eastAsia="Calibri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02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b/>
                <w:sz w:val="18"/>
                <w:szCs w:val="22"/>
              </w:rPr>
            </w:pPr>
            <w:r w:rsidRPr="00C02623">
              <w:rPr>
                <w:rFonts w:eastAsia="Calibri"/>
                <w:b/>
                <w:sz w:val="18"/>
                <w:szCs w:val="24"/>
              </w:rPr>
              <w:t>Da compilare a cura del candidato</w:t>
            </w:r>
          </w:p>
        </w:tc>
        <w:tc>
          <w:tcPr>
            <w:tcW w:w="1325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b/>
                <w:sz w:val="18"/>
                <w:szCs w:val="22"/>
              </w:rPr>
            </w:pPr>
            <w:r w:rsidRPr="00C02623">
              <w:rPr>
                <w:rFonts w:eastAsia="Calibri"/>
                <w:b/>
                <w:sz w:val="18"/>
                <w:szCs w:val="24"/>
              </w:rPr>
              <w:t>Da compilare a cura della commissione</w:t>
            </w:r>
          </w:p>
        </w:tc>
      </w:tr>
      <w:tr w:rsidR="00C02623" w:rsidRPr="00C02623" w:rsidTr="00C02623">
        <w:trPr>
          <w:trHeight w:val="667"/>
        </w:trPr>
        <w:tc>
          <w:tcPr>
            <w:tcW w:w="1662" w:type="dxa"/>
            <w:vMerge w:val="restart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C02623">
              <w:rPr>
                <w:rFonts w:eastAsia="Calibri" w:cs="Times New Roman"/>
                <w:sz w:val="16"/>
                <w:szCs w:val="16"/>
              </w:rPr>
              <w:t>Titoli di studio</w:t>
            </w:r>
          </w:p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C02623">
              <w:rPr>
                <w:rFonts w:eastAsia="Calibri" w:cs="Times New Roman"/>
                <w:sz w:val="16"/>
                <w:szCs w:val="16"/>
              </w:rPr>
              <w:t>(da valutare alla luce del Curriculum Vitae)</w:t>
            </w:r>
          </w:p>
        </w:tc>
        <w:tc>
          <w:tcPr>
            <w:tcW w:w="1261" w:type="dxa"/>
            <w:vMerge w:val="restart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C02623">
              <w:rPr>
                <w:rFonts w:eastAsia="Calibri" w:cs="Times New Roman"/>
                <w:sz w:val="16"/>
                <w:szCs w:val="16"/>
              </w:rPr>
              <w:t>Titoli di studio</w:t>
            </w:r>
          </w:p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C02623">
              <w:rPr>
                <w:rFonts w:eastAsia="Calibri" w:cs="Times New Roman"/>
                <w:sz w:val="16"/>
                <w:szCs w:val="16"/>
              </w:rPr>
              <w:t>(Si valuta solo un titolo)</w:t>
            </w:r>
          </w:p>
        </w:tc>
        <w:tc>
          <w:tcPr>
            <w:tcW w:w="2255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C02623">
              <w:rPr>
                <w:rFonts w:eastAsia="Calibri" w:cs="Times New Roman"/>
                <w:sz w:val="16"/>
                <w:szCs w:val="16"/>
              </w:rPr>
              <w:t>Diploma di istruzione secondaria di secondo grado</w:t>
            </w:r>
          </w:p>
        </w:tc>
        <w:tc>
          <w:tcPr>
            <w:tcW w:w="1302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C02623">
              <w:rPr>
                <w:rFonts w:eastAsia="Calibri" w:cs="Times New Roman"/>
                <w:sz w:val="16"/>
                <w:szCs w:val="16"/>
              </w:rPr>
              <w:t>5</w:t>
            </w:r>
          </w:p>
        </w:tc>
        <w:tc>
          <w:tcPr>
            <w:tcW w:w="782" w:type="dxa"/>
            <w:vMerge w:val="restart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C02623">
              <w:rPr>
                <w:rFonts w:eastAsia="Calibri" w:cs="Times New Roman"/>
                <w:sz w:val="16"/>
                <w:szCs w:val="16"/>
              </w:rPr>
              <w:t>Punti 15</w:t>
            </w:r>
          </w:p>
        </w:tc>
        <w:tc>
          <w:tcPr>
            <w:tcW w:w="1302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02623" w:rsidRPr="00C02623" w:rsidTr="00C02623">
        <w:trPr>
          <w:trHeight w:val="660"/>
        </w:trPr>
        <w:tc>
          <w:tcPr>
            <w:tcW w:w="1662" w:type="dxa"/>
            <w:vMerge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61" w:type="dxa"/>
            <w:vMerge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255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C02623">
              <w:rPr>
                <w:rFonts w:eastAsia="Calibri" w:cs="Times New Roman"/>
                <w:sz w:val="16"/>
                <w:szCs w:val="16"/>
              </w:rPr>
              <w:t xml:space="preserve">Laurea specialistica o magistrale </w:t>
            </w:r>
          </w:p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C02623">
              <w:rPr>
                <w:rFonts w:eastAsia="Calibri" w:cs="Times New Roman"/>
                <w:sz w:val="16"/>
                <w:szCs w:val="16"/>
              </w:rPr>
              <w:t>7</w:t>
            </w:r>
          </w:p>
        </w:tc>
        <w:tc>
          <w:tcPr>
            <w:tcW w:w="782" w:type="dxa"/>
            <w:vMerge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02623" w:rsidRPr="00C02623" w:rsidTr="00C02623">
        <w:trPr>
          <w:trHeight w:val="660"/>
        </w:trPr>
        <w:tc>
          <w:tcPr>
            <w:tcW w:w="1662" w:type="dxa"/>
            <w:vMerge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61" w:type="dxa"/>
            <w:vMerge w:val="restart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C02623">
              <w:rPr>
                <w:rFonts w:eastAsia="Calibri" w:cs="Times New Roman"/>
                <w:sz w:val="16"/>
                <w:szCs w:val="16"/>
              </w:rPr>
              <w:t>Titoli culturali</w:t>
            </w:r>
          </w:p>
        </w:tc>
        <w:tc>
          <w:tcPr>
            <w:tcW w:w="2255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C02623">
              <w:rPr>
                <w:rFonts w:eastAsia="Calibri" w:cs="Times New Roman"/>
                <w:sz w:val="16"/>
                <w:szCs w:val="16"/>
              </w:rPr>
              <w:t>Competenze informatiche certificate (ECDL, CISCO, EIPASS, Ecc..)</w:t>
            </w:r>
          </w:p>
        </w:tc>
        <w:tc>
          <w:tcPr>
            <w:tcW w:w="1302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C02623">
              <w:rPr>
                <w:rFonts w:eastAsia="Calibri" w:cs="Times New Roman"/>
                <w:sz w:val="16"/>
                <w:szCs w:val="16"/>
              </w:rPr>
              <w:t>2 per ciascuna Certificazione</w:t>
            </w:r>
          </w:p>
        </w:tc>
        <w:tc>
          <w:tcPr>
            <w:tcW w:w="782" w:type="dxa"/>
            <w:vMerge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02623" w:rsidRPr="00C02623" w:rsidTr="00C02623">
        <w:trPr>
          <w:trHeight w:val="1186"/>
        </w:trPr>
        <w:tc>
          <w:tcPr>
            <w:tcW w:w="1662" w:type="dxa"/>
            <w:vMerge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255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C02623">
              <w:rPr>
                <w:rFonts w:eastAsia="Calibri" w:cs="Times New Roman"/>
                <w:sz w:val="16"/>
                <w:szCs w:val="16"/>
              </w:rPr>
              <w:t>Partecipazione a Corsi di formazione/aggiornamento nell'ambito delle azioni del Piano nazionale di ripresa e resilienza (PNRR)</w:t>
            </w:r>
          </w:p>
        </w:tc>
        <w:tc>
          <w:tcPr>
            <w:tcW w:w="1302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C02623">
              <w:rPr>
                <w:rFonts w:eastAsia="Calibri" w:cs="Times New Roman"/>
                <w:sz w:val="16"/>
                <w:szCs w:val="16"/>
              </w:rPr>
              <w:t>2 per ciascun Corso</w:t>
            </w:r>
          </w:p>
        </w:tc>
        <w:tc>
          <w:tcPr>
            <w:tcW w:w="782" w:type="dxa"/>
            <w:vMerge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02623" w:rsidRPr="00C02623" w:rsidTr="00C02623">
        <w:trPr>
          <w:trHeight w:val="1095"/>
        </w:trPr>
        <w:tc>
          <w:tcPr>
            <w:tcW w:w="1662" w:type="dxa"/>
          </w:tcPr>
          <w:p w:rsidR="00C02623" w:rsidRPr="00C02623" w:rsidRDefault="00C02623" w:rsidP="00C02623">
            <w:pPr>
              <w:widowControl/>
              <w:autoSpaceDE/>
              <w:autoSpaceDN/>
              <w:spacing w:line="276" w:lineRule="auto"/>
              <w:rPr>
                <w:rFonts w:eastAsia="Calibri" w:cs="Times New Roman"/>
                <w:sz w:val="16"/>
                <w:szCs w:val="16"/>
              </w:rPr>
            </w:pPr>
            <w:r w:rsidRPr="00C02623">
              <w:rPr>
                <w:rFonts w:eastAsia="Calibri" w:cs="Times New Roman"/>
                <w:sz w:val="16"/>
                <w:szCs w:val="16"/>
              </w:rPr>
              <w:t>Esperienza professionale</w:t>
            </w:r>
          </w:p>
          <w:p w:rsidR="00C02623" w:rsidRPr="00C02623" w:rsidRDefault="00C02623" w:rsidP="00C02623">
            <w:pPr>
              <w:widowControl/>
              <w:autoSpaceDE/>
              <w:autoSpaceDN/>
              <w:spacing w:line="276" w:lineRule="auto"/>
              <w:rPr>
                <w:rFonts w:eastAsia="Calibri" w:cs="Times New Roman"/>
                <w:sz w:val="16"/>
                <w:szCs w:val="16"/>
              </w:rPr>
            </w:pPr>
            <w:r w:rsidRPr="00C02623">
              <w:rPr>
                <w:rFonts w:eastAsia="Calibri" w:cs="Times New Roman"/>
                <w:sz w:val="16"/>
                <w:szCs w:val="16"/>
              </w:rPr>
              <w:t>(da valutare alla luce del Curriculum Vitae)</w:t>
            </w:r>
          </w:p>
        </w:tc>
        <w:tc>
          <w:tcPr>
            <w:tcW w:w="1261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255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C02623">
              <w:rPr>
                <w:rFonts w:eastAsia="Calibri" w:cs="Times New Roman"/>
                <w:sz w:val="16"/>
                <w:szCs w:val="16"/>
              </w:rPr>
              <w:t>Attività professionale specifica prestata in Progetti nazionali ed Europei PON-FSE/ PON FESR/ POR / PNSD ecc..</w:t>
            </w:r>
          </w:p>
        </w:tc>
        <w:tc>
          <w:tcPr>
            <w:tcW w:w="1302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C02623">
              <w:rPr>
                <w:rFonts w:eastAsia="Calibri" w:cs="Times New Roman"/>
                <w:sz w:val="16"/>
                <w:szCs w:val="16"/>
              </w:rPr>
              <w:t>2 per ciascun incarico</w:t>
            </w:r>
          </w:p>
        </w:tc>
        <w:tc>
          <w:tcPr>
            <w:tcW w:w="782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C02623">
              <w:rPr>
                <w:rFonts w:eastAsia="Calibri" w:cs="Times New Roman"/>
                <w:sz w:val="16"/>
                <w:szCs w:val="16"/>
              </w:rPr>
              <w:t>Punti 20</w:t>
            </w:r>
          </w:p>
        </w:tc>
        <w:tc>
          <w:tcPr>
            <w:tcW w:w="1302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02623" w:rsidRPr="00C02623" w:rsidTr="00C02623">
        <w:trPr>
          <w:trHeight w:val="439"/>
        </w:trPr>
        <w:tc>
          <w:tcPr>
            <w:tcW w:w="7262" w:type="dxa"/>
            <w:gridSpan w:val="5"/>
            <w:vAlign w:val="bottom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jc w:val="right"/>
              <w:rPr>
                <w:rFonts w:eastAsia="Calibri" w:cs="Times New Roman"/>
                <w:b/>
                <w:sz w:val="16"/>
                <w:szCs w:val="16"/>
              </w:rPr>
            </w:pPr>
            <w:r w:rsidRPr="00C02623">
              <w:rPr>
                <w:rFonts w:eastAsia="Calibri" w:cs="Times New Roman"/>
                <w:b/>
                <w:sz w:val="16"/>
                <w:szCs w:val="16"/>
              </w:rPr>
              <w:t>TOTALE PUNTI</w:t>
            </w:r>
          </w:p>
        </w:tc>
        <w:tc>
          <w:tcPr>
            <w:tcW w:w="1302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C02623" w:rsidRPr="00C02623" w:rsidRDefault="00C02623" w:rsidP="00C02623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</w:tr>
    </w:tbl>
    <w:p w:rsidR="00C02623" w:rsidRDefault="00C02623" w:rsidP="00C02623">
      <w:pPr>
        <w:rPr>
          <w:rFonts w:asciiTheme="minorHAnsi" w:hAnsiTheme="minorHAnsi" w:cstheme="minorHAnsi"/>
        </w:rPr>
      </w:pPr>
    </w:p>
    <w:p w:rsidR="00C02623" w:rsidRPr="00C02623" w:rsidRDefault="00C02623" w:rsidP="00C02623">
      <w:pPr>
        <w:jc w:val="both"/>
        <w:rPr>
          <w:rFonts w:asciiTheme="minorHAnsi" w:hAnsiTheme="minorHAnsi"/>
          <w:sz w:val="20"/>
          <w:szCs w:val="24"/>
        </w:rPr>
      </w:pPr>
      <w:r w:rsidRPr="00C02623">
        <w:rPr>
          <w:rFonts w:asciiTheme="minorHAnsi" w:hAnsiTheme="minorHAnsi"/>
          <w:sz w:val="20"/>
          <w:szCs w:val="24"/>
        </w:rPr>
        <w:t xml:space="preserve">Si autorizza al trattamento dei dati personali ai sensi del </w:t>
      </w:r>
      <w:proofErr w:type="spellStart"/>
      <w:r w:rsidRPr="00C02623">
        <w:rPr>
          <w:rFonts w:asciiTheme="minorHAnsi" w:hAnsiTheme="minorHAnsi"/>
          <w:sz w:val="20"/>
          <w:szCs w:val="24"/>
        </w:rPr>
        <w:t>D.L.vo</w:t>
      </w:r>
      <w:proofErr w:type="spellEnd"/>
      <w:r w:rsidRPr="00C02623">
        <w:rPr>
          <w:rFonts w:asciiTheme="minorHAnsi" w:hAnsiTheme="minorHAnsi"/>
          <w:sz w:val="20"/>
          <w:szCs w:val="24"/>
        </w:rPr>
        <w:t xml:space="preserve"> n. 196 del 30 giugno 2003. </w:t>
      </w:r>
    </w:p>
    <w:p w:rsidR="00C02623" w:rsidRPr="00C02623" w:rsidRDefault="00C02623" w:rsidP="00C02623">
      <w:pPr>
        <w:jc w:val="both"/>
        <w:rPr>
          <w:rFonts w:asciiTheme="minorHAnsi" w:hAnsiTheme="minorHAnsi"/>
          <w:sz w:val="20"/>
          <w:szCs w:val="24"/>
        </w:rPr>
      </w:pPr>
    </w:p>
    <w:p w:rsidR="00C02623" w:rsidRPr="00C02623" w:rsidRDefault="00C02623" w:rsidP="00C02623">
      <w:pPr>
        <w:jc w:val="both"/>
        <w:rPr>
          <w:rFonts w:asciiTheme="minorHAnsi" w:hAnsiTheme="minorHAnsi"/>
          <w:sz w:val="20"/>
          <w:szCs w:val="24"/>
        </w:rPr>
      </w:pPr>
      <w:r w:rsidRPr="00C02623">
        <w:rPr>
          <w:rFonts w:asciiTheme="minorHAnsi" w:hAnsiTheme="minorHAnsi"/>
          <w:sz w:val="20"/>
          <w:szCs w:val="24"/>
        </w:rPr>
        <w:t xml:space="preserve">Luogo e data _________________________ </w:t>
      </w:r>
      <w:r w:rsidRPr="00C02623">
        <w:rPr>
          <w:rFonts w:asciiTheme="minorHAnsi" w:hAnsiTheme="minorHAnsi"/>
          <w:sz w:val="20"/>
          <w:szCs w:val="24"/>
        </w:rPr>
        <w:tab/>
      </w:r>
      <w:r w:rsidRPr="00C02623">
        <w:rPr>
          <w:rFonts w:asciiTheme="minorHAnsi" w:hAnsiTheme="minorHAnsi"/>
          <w:sz w:val="20"/>
          <w:szCs w:val="24"/>
        </w:rPr>
        <w:tab/>
        <w:t>Firma _____________________________</w:t>
      </w:r>
    </w:p>
    <w:p w:rsidR="00C02623" w:rsidRPr="00DD7F0F" w:rsidRDefault="00C02623" w:rsidP="00C02623">
      <w:pPr>
        <w:rPr>
          <w:rFonts w:asciiTheme="minorHAnsi" w:hAnsiTheme="minorHAnsi"/>
          <w:b/>
          <w:u w:val="single"/>
        </w:rPr>
      </w:pPr>
      <w:r w:rsidRPr="00C02623">
        <w:rPr>
          <w:rFonts w:asciiTheme="minorHAnsi" w:hAnsiTheme="minorHAnsi" w:cstheme="minorHAnsi"/>
          <w:sz w:val="20"/>
        </w:rPr>
        <w:br w:type="page"/>
      </w:r>
      <w:proofErr w:type="spellStart"/>
      <w:r w:rsidRPr="00DD7F0F">
        <w:rPr>
          <w:rFonts w:asciiTheme="minorHAnsi" w:hAnsiTheme="minorHAnsi"/>
          <w:b/>
          <w:u w:val="single"/>
        </w:rPr>
        <w:lastRenderedPageBreak/>
        <w:t>All</w:t>
      </w:r>
      <w:proofErr w:type="spellEnd"/>
      <w:r w:rsidRPr="00DD7F0F">
        <w:rPr>
          <w:rFonts w:asciiTheme="minorHAnsi" w:hAnsiTheme="minorHAnsi"/>
          <w:b/>
          <w:u w:val="single"/>
        </w:rPr>
        <w:t>. 3</w:t>
      </w:r>
      <w:r>
        <w:rPr>
          <w:rFonts w:asciiTheme="minorHAnsi" w:hAnsiTheme="minorHAnsi"/>
          <w:b/>
          <w:u w:val="single"/>
        </w:rPr>
        <w:t xml:space="preserve"> -</w:t>
      </w:r>
      <w:r w:rsidRPr="00DD7F0F">
        <w:rPr>
          <w:rFonts w:asciiTheme="minorHAnsi" w:hAnsiTheme="minorHAnsi"/>
          <w:b/>
          <w:u w:val="single"/>
        </w:rPr>
        <w:t xml:space="preserve"> Dichiarazione cause di incompatibilità e conflitti di interesse </w:t>
      </w:r>
    </w:p>
    <w:p w:rsidR="00C02623" w:rsidRDefault="00C02623" w:rsidP="00C02623">
      <w:pPr>
        <w:jc w:val="both"/>
        <w:rPr>
          <w:rFonts w:asciiTheme="minorHAnsi" w:hAnsiTheme="minorHAnsi"/>
          <w:szCs w:val="24"/>
        </w:rPr>
      </w:pPr>
    </w:p>
    <w:p w:rsidR="00C02623" w:rsidRDefault="00C02623" w:rsidP="00C02623">
      <w:pPr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Alla Dirigente Scolastica</w:t>
      </w:r>
    </w:p>
    <w:p w:rsidR="00C02623" w:rsidRDefault="00C02623" w:rsidP="00C02623">
      <w:pPr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del Liceo Scientifico Leonardo</w:t>
      </w:r>
    </w:p>
    <w:p w:rsidR="00C02623" w:rsidRDefault="00C02623" w:rsidP="00C02623">
      <w:pPr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di Agrigento</w:t>
      </w:r>
    </w:p>
    <w:p w:rsidR="00C02623" w:rsidRDefault="00C02623" w:rsidP="00C02623">
      <w:pPr>
        <w:jc w:val="both"/>
        <w:rPr>
          <w:rFonts w:asciiTheme="minorHAnsi" w:hAnsiTheme="minorHAnsi"/>
          <w:szCs w:val="24"/>
        </w:rPr>
      </w:pPr>
    </w:p>
    <w:p w:rsidR="00C02623" w:rsidRDefault="00C02623" w:rsidP="00C02623">
      <w:pPr>
        <w:jc w:val="both"/>
        <w:rPr>
          <w:rFonts w:asciiTheme="minorHAnsi" w:hAnsiTheme="minorHAnsi"/>
          <w:szCs w:val="24"/>
        </w:rPr>
      </w:pPr>
    </w:p>
    <w:p w:rsidR="00C02623" w:rsidRDefault="00C02623" w:rsidP="00C02623">
      <w:pPr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ALLEGATO 3</w:t>
      </w:r>
    </w:p>
    <w:p w:rsidR="00C02623" w:rsidRDefault="00C02623" w:rsidP="00C02623">
      <w:pPr>
        <w:jc w:val="both"/>
        <w:rPr>
          <w:rFonts w:asciiTheme="minorHAnsi" w:hAnsiTheme="minorHAnsi"/>
          <w:szCs w:val="24"/>
        </w:rPr>
      </w:pPr>
    </w:p>
    <w:p w:rsidR="00C02623" w:rsidRDefault="00C02623" w:rsidP="00C02623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DICHIARAZIONE CAUSE DI INCOMPATIBILITA’ E CONFLITTO DI INTERESSI </w:t>
      </w:r>
    </w:p>
    <w:p w:rsidR="00C02623" w:rsidRDefault="00C02623" w:rsidP="00C02623">
      <w:pPr>
        <w:jc w:val="center"/>
        <w:rPr>
          <w:rFonts w:asciiTheme="minorHAnsi" w:hAnsiTheme="minorHAnsi"/>
          <w:b/>
          <w:szCs w:val="24"/>
        </w:rPr>
      </w:pPr>
    </w:p>
    <w:p w:rsidR="00C02623" w:rsidRPr="00A27CD8" w:rsidRDefault="00C02623" w:rsidP="00C02623">
      <w:pPr>
        <w:jc w:val="center"/>
        <w:rPr>
          <w:rFonts w:asciiTheme="minorHAnsi" w:hAnsiTheme="minorHAnsi"/>
          <w:szCs w:val="24"/>
        </w:rPr>
      </w:pPr>
      <w:r w:rsidRPr="00A27CD8">
        <w:rPr>
          <w:rFonts w:asciiTheme="minorHAnsi" w:hAnsiTheme="minorHAnsi"/>
          <w:szCs w:val="24"/>
        </w:rPr>
        <w:t xml:space="preserve">ai sensi dell’art. 15 comma 1 lettera c) del </w:t>
      </w:r>
      <w:proofErr w:type="spellStart"/>
      <w:r w:rsidRPr="00A27CD8">
        <w:rPr>
          <w:rFonts w:asciiTheme="minorHAnsi" w:hAnsiTheme="minorHAnsi"/>
          <w:szCs w:val="24"/>
        </w:rPr>
        <w:t>D.Lgs.</w:t>
      </w:r>
      <w:proofErr w:type="spellEnd"/>
      <w:r w:rsidRPr="00A27CD8">
        <w:rPr>
          <w:rFonts w:asciiTheme="minorHAnsi" w:hAnsiTheme="minorHAnsi"/>
          <w:szCs w:val="24"/>
        </w:rPr>
        <w:t xml:space="preserve"> n. 33/2013 (dichiarazione sostitutiva di notorietà ex articoli 46 e 47 del D.P.R. 445/2000)</w:t>
      </w:r>
    </w:p>
    <w:p w:rsidR="00C02623" w:rsidRPr="00A27CD8" w:rsidRDefault="00C02623" w:rsidP="00C02623">
      <w:pPr>
        <w:jc w:val="both"/>
        <w:rPr>
          <w:rFonts w:asciiTheme="minorHAnsi" w:hAnsiTheme="minorHAnsi"/>
          <w:szCs w:val="24"/>
        </w:rPr>
      </w:pPr>
    </w:p>
    <w:p w:rsidR="00C02623" w:rsidRPr="00C02623" w:rsidRDefault="00C02623" w:rsidP="00C02623">
      <w:pPr>
        <w:tabs>
          <w:tab w:val="left" w:pos="1733"/>
        </w:tabs>
        <w:ind w:right="284"/>
        <w:jc w:val="both"/>
        <w:rPr>
          <w:rFonts w:eastAsia="Calibri"/>
          <w:b/>
          <w:iCs/>
          <w:szCs w:val="24"/>
        </w:rPr>
      </w:pPr>
      <w:r w:rsidRPr="00C02623">
        <w:rPr>
          <w:rFonts w:eastAsia="Calibri"/>
          <w:b/>
          <w:iCs/>
          <w:szCs w:val="24"/>
        </w:rPr>
        <w:t>AVVISO INTERNO PER LA SELEZIONE DI PERSONALE ATA</w:t>
      </w:r>
      <w:r w:rsidR="00CB362A">
        <w:rPr>
          <w:rFonts w:eastAsia="Calibri"/>
          <w:b/>
          <w:iCs/>
          <w:szCs w:val="24"/>
        </w:rPr>
        <w:t xml:space="preserve"> (AA e AT)</w:t>
      </w:r>
      <w:r w:rsidRPr="00C02623">
        <w:rPr>
          <w:rFonts w:eastAsia="Calibri"/>
          <w:b/>
          <w:iCs/>
          <w:szCs w:val="24"/>
        </w:rPr>
        <w:t xml:space="preserve"> A VALERE SUL PROGETTO </w:t>
      </w:r>
    </w:p>
    <w:p w:rsidR="00C02623" w:rsidRPr="00C02623" w:rsidRDefault="00C02623" w:rsidP="00C02623">
      <w:pPr>
        <w:tabs>
          <w:tab w:val="left" w:pos="1733"/>
        </w:tabs>
        <w:ind w:right="284"/>
        <w:jc w:val="both"/>
        <w:rPr>
          <w:rFonts w:eastAsia="Calibri"/>
          <w:b/>
          <w:bCs/>
          <w:iCs/>
          <w:szCs w:val="24"/>
        </w:rPr>
      </w:pPr>
      <w:r w:rsidRPr="00C02623">
        <w:rPr>
          <w:rFonts w:eastAsia="Calibri"/>
          <w:b/>
          <w:iCs/>
          <w:szCs w:val="24"/>
        </w:rPr>
        <w:t xml:space="preserve">Progetto </w:t>
      </w:r>
      <w:r w:rsidRPr="00C02623">
        <w:rPr>
          <w:rFonts w:eastAsia="Calibri"/>
          <w:b/>
          <w:bCs/>
          <w:iCs/>
          <w:szCs w:val="24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“Alla ricerca del tempo perduto” CNP: M4C1I1.4-2022-981-P-14092  CUP: D44D22003830006</w:t>
      </w:r>
    </w:p>
    <w:p w:rsidR="00C02623" w:rsidRDefault="00C02623" w:rsidP="00C02623">
      <w:pPr>
        <w:jc w:val="both"/>
        <w:rPr>
          <w:rFonts w:asciiTheme="minorHAnsi" w:hAnsiTheme="minorHAnsi"/>
          <w:szCs w:val="24"/>
        </w:rPr>
      </w:pPr>
    </w:p>
    <w:p w:rsidR="00C02623" w:rsidRDefault="00C02623" w:rsidP="00C02623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/>
          <w:szCs w:val="24"/>
        </w:rPr>
        <w:t>prov</w:t>
      </w:r>
      <w:proofErr w:type="spellEnd"/>
      <w:r>
        <w:rPr>
          <w:rFonts w:asciiTheme="minorHAnsi" w:hAnsiTheme="minorHAns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/>
          <w:szCs w:val="24"/>
        </w:rPr>
        <w:t>Prov</w:t>
      </w:r>
      <w:proofErr w:type="spellEnd"/>
      <w:r>
        <w:rPr>
          <w:rFonts w:asciiTheme="minorHAnsi" w:hAnsiTheme="minorHAnsi"/>
          <w:szCs w:val="24"/>
        </w:rPr>
        <w:t xml:space="preserve"> _____ Via ____________________________ </w:t>
      </w:r>
      <w:proofErr w:type="spellStart"/>
      <w:r>
        <w:rPr>
          <w:rFonts w:asciiTheme="minorHAnsi" w:hAnsiTheme="minorHAnsi"/>
          <w:szCs w:val="24"/>
        </w:rPr>
        <w:t>cap</w:t>
      </w:r>
      <w:proofErr w:type="spellEnd"/>
      <w:r>
        <w:rPr>
          <w:rFonts w:asciiTheme="minorHAnsi" w:hAnsiTheme="minorHAnsi"/>
          <w:szCs w:val="24"/>
        </w:rPr>
        <w:t xml:space="preserve"> _______ </w:t>
      </w:r>
      <w:proofErr w:type="spellStart"/>
      <w:r>
        <w:rPr>
          <w:rFonts w:asciiTheme="minorHAnsi" w:hAnsiTheme="minorHAnsi"/>
          <w:szCs w:val="24"/>
        </w:rPr>
        <w:t>tel</w:t>
      </w:r>
      <w:proofErr w:type="spellEnd"/>
      <w:r>
        <w:rPr>
          <w:rFonts w:asciiTheme="minorHAnsi" w:hAnsiTheme="minorHAnsi"/>
          <w:szCs w:val="24"/>
        </w:rPr>
        <w:t>/</w:t>
      </w:r>
      <w:proofErr w:type="spellStart"/>
      <w:r>
        <w:rPr>
          <w:rFonts w:asciiTheme="minorHAnsi" w:hAnsiTheme="minorHAnsi"/>
          <w:szCs w:val="24"/>
        </w:rPr>
        <w:t>cell</w:t>
      </w:r>
      <w:proofErr w:type="spellEnd"/>
      <w:r>
        <w:rPr>
          <w:rFonts w:asciiTheme="minorHAnsi" w:hAnsiTheme="minorHAnsi"/>
          <w:szCs w:val="24"/>
        </w:rPr>
        <w:t xml:space="preserve">. ___________________ email______________________________________ </w:t>
      </w:r>
    </w:p>
    <w:p w:rsidR="00C02623" w:rsidRDefault="00C02623" w:rsidP="00C02623">
      <w:pPr>
        <w:jc w:val="both"/>
        <w:rPr>
          <w:rFonts w:asciiTheme="minorHAnsi" w:hAnsiTheme="minorHAnsi"/>
          <w:szCs w:val="24"/>
        </w:rPr>
      </w:pPr>
    </w:p>
    <w:p w:rsidR="00C02623" w:rsidRDefault="00C02623" w:rsidP="00C02623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C02623" w:rsidRDefault="00C02623" w:rsidP="00C02623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DICHIARA</w:t>
      </w:r>
    </w:p>
    <w:p w:rsidR="00C02623" w:rsidRDefault="00C02623" w:rsidP="00C02623">
      <w:pPr>
        <w:jc w:val="both"/>
        <w:rPr>
          <w:rFonts w:asciiTheme="minorHAnsi" w:hAnsiTheme="minorHAnsi"/>
          <w:szCs w:val="24"/>
        </w:rPr>
      </w:pPr>
    </w:p>
    <w:p w:rsidR="00C02623" w:rsidRDefault="00C02623" w:rsidP="00C02623">
      <w:pPr>
        <w:pStyle w:val="Paragrafoelenco"/>
        <w:widowControl/>
        <w:numPr>
          <w:ilvl w:val="0"/>
          <w:numId w:val="41"/>
        </w:numPr>
        <w:autoSpaceDE/>
        <w:autoSpaceDN/>
        <w:jc w:val="both"/>
        <w:rPr>
          <w:rFonts w:asciiTheme="minorHAnsi" w:eastAsia="Calibri" w:hAnsiTheme="minorHAnsi"/>
          <w:sz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>che non sussistono cause di incompatibilità a svolgere l’incarico;</w:t>
      </w:r>
    </w:p>
    <w:p w:rsidR="00C02623" w:rsidRDefault="00C02623" w:rsidP="00C02623">
      <w:pPr>
        <w:pStyle w:val="Paragrafoelenco"/>
        <w:widowControl/>
        <w:numPr>
          <w:ilvl w:val="0"/>
          <w:numId w:val="41"/>
        </w:numPr>
        <w:autoSpaceDE/>
        <w:autoSpaceDN/>
        <w:jc w:val="both"/>
        <w:rPr>
          <w:rFonts w:asciiTheme="minorHAnsi" w:eastAsia="Calibri" w:hAnsiTheme="minorHAnsi"/>
          <w:sz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 w:rsidR="00C02623" w:rsidRDefault="00C02623" w:rsidP="00C02623">
      <w:pPr>
        <w:pStyle w:val="Paragrafoelenco"/>
        <w:widowControl/>
        <w:numPr>
          <w:ilvl w:val="0"/>
          <w:numId w:val="41"/>
        </w:numPr>
        <w:autoSpaceDE/>
        <w:autoSpaceDN/>
        <w:jc w:val="both"/>
        <w:rPr>
          <w:rFonts w:asciiTheme="minorHAnsi" w:eastAsia="Calibri" w:hAnsiTheme="minorHAnsi"/>
          <w:sz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 xml:space="preserve">di non trovarsi in alcuna delle cause di incompatibilità richiamate dall’art.53 del D. </w:t>
      </w:r>
      <w:proofErr w:type="spellStart"/>
      <w:r>
        <w:rPr>
          <w:rFonts w:asciiTheme="minorHAnsi" w:eastAsia="Calibri" w:hAnsiTheme="minorHAnsi"/>
          <w:sz w:val="22"/>
          <w:lang w:eastAsia="en-US"/>
        </w:rPr>
        <w:t>Lgs</w:t>
      </w:r>
      <w:proofErr w:type="spellEnd"/>
      <w:r>
        <w:rPr>
          <w:rFonts w:asciiTheme="minorHAnsi" w:eastAsia="Calibri" w:hAnsiTheme="minorHAnsi"/>
          <w:sz w:val="22"/>
          <w:lang w:eastAsia="en-US"/>
        </w:rPr>
        <w:t xml:space="preserve">. n. 165/2001 e successive modifiche; </w:t>
      </w:r>
    </w:p>
    <w:p w:rsidR="00C02623" w:rsidRDefault="00C02623" w:rsidP="00C02623">
      <w:pPr>
        <w:pStyle w:val="Paragrafoelenco"/>
        <w:widowControl/>
        <w:numPr>
          <w:ilvl w:val="0"/>
          <w:numId w:val="41"/>
        </w:numPr>
        <w:autoSpaceDE/>
        <w:autoSpaceDN/>
        <w:jc w:val="both"/>
        <w:rPr>
          <w:rFonts w:asciiTheme="minorHAnsi" w:eastAsia="Calibri" w:hAnsiTheme="minorHAnsi"/>
          <w:sz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 xml:space="preserve">l'insussistenza di situazioni, anche potenziali, di conflitto di interesse, ai sensi della normativa vigente, con l'Amministrazione committente; </w:t>
      </w:r>
    </w:p>
    <w:p w:rsidR="00C02623" w:rsidRDefault="00C02623" w:rsidP="00C02623">
      <w:pPr>
        <w:pStyle w:val="Paragrafoelenco"/>
        <w:widowControl/>
        <w:numPr>
          <w:ilvl w:val="0"/>
          <w:numId w:val="41"/>
        </w:numPr>
        <w:autoSpaceDE/>
        <w:autoSpaceDN/>
        <w:jc w:val="both"/>
        <w:rPr>
          <w:rFonts w:asciiTheme="minorHAnsi" w:eastAsia="Calibri" w:hAnsiTheme="minorHAnsi"/>
          <w:sz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>di non presentare altre cause di incompatibilità a svolgere prestazioni di consulenza / collaborazione nell'interesse del Liceo Scientifico di Agrigento;</w:t>
      </w:r>
    </w:p>
    <w:p w:rsidR="00C02623" w:rsidRDefault="00C02623" w:rsidP="00C02623">
      <w:pPr>
        <w:pStyle w:val="Paragrafoelenco"/>
        <w:widowControl/>
        <w:numPr>
          <w:ilvl w:val="0"/>
          <w:numId w:val="41"/>
        </w:numPr>
        <w:autoSpaceDE/>
        <w:autoSpaceDN/>
        <w:jc w:val="both"/>
        <w:rPr>
          <w:rFonts w:asciiTheme="minorHAnsi" w:eastAsia="Calibri" w:hAnsiTheme="minorHAnsi"/>
          <w:sz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 xml:space="preserve">di aver preso piena cognizione del DPR 16 aprile 2013, n. 62 (Regolamento recante codice dì comportamento dei dipendenti pubblici) e delle norme in esso contenute. </w:t>
      </w:r>
    </w:p>
    <w:p w:rsidR="00C02623" w:rsidRDefault="00C02623" w:rsidP="00C02623">
      <w:pPr>
        <w:ind w:left="360"/>
        <w:jc w:val="both"/>
        <w:rPr>
          <w:rFonts w:asciiTheme="minorHAnsi" w:hAnsiTheme="minorHAnsi"/>
          <w:szCs w:val="24"/>
        </w:rPr>
      </w:pPr>
    </w:p>
    <w:p w:rsidR="00C02623" w:rsidRDefault="00C02623" w:rsidP="00C02623">
      <w:pPr>
        <w:ind w:left="-142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La presente dichiarazione è resa ai sensi e per gli effetti dell’art. 20 del </w:t>
      </w:r>
      <w:proofErr w:type="spellStart"/>
      <w:r>
        <w:rPr>
          <w:rFonts w:asciiTheme="minorHAnsi" w:hAnsiTheme="minorHAnsi"/>
          <w:szCs w:val="24"/>
        </w:rPr>
        <w:t>D.Lgs.</w:t>
      </w:r>
      <w:proofErr w:type="spellEnd"/>
      <w:r>
        <w:rPr>
          <w:rFonts w:asciiTheme="minorHAnsi" w:hAnsiTheme="minorHAnsi"/>
          <w:szCs w:val="24"/>
        </w:rPr>
        <w:t xml:space="preserve"> 8 aprile 2013, n. 39 e dell'art. 53, comma 14, del D. </w:t>
      </w:r>
      <w:proofErr w:type="spellStart"/>
      <w:r>
        <w:rPr>
          <w:rFonts w:asciiTheme="minorHAnsi" w:hAnsiTheme="minorHAnsi"/>
          <w:szCs w:val="24"/>
        </w:rPr>
        <w:t>Lgs</w:t>
      </w:r>
      <w:proofErr w:type="spellEnd"/>
      <w:r>
        <w:rPr>
          <w:rFonts w:asciiTheme="minorHAnsi" w:hAnsiTheme="minorHAnsi"/>
          <w:szCs w:val="24"/>
        </w:rPr>
        <w:t xml:space="preserve">. 165/2001. Il sottoscritto si impegna, altresì, a comunicare tempestivamente eventuali variazioni del contenuto della presente dichiarazione e a rendere nel caso, una nuova dichiarazione sostitutiva. </w:t>
      </w:r>
    </w:p>
    <w:p w:rsidR="00C02623" w:rsidRDefault="00C02623" w:rsidP="00C02623">
      <w:pPr>
        <w:ind w:left="-142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Luogo e data, ______________________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FIRMA____________________</w:t>
      </w:r>
    </w:p>
    <w:p w:rsidR="00C02623" w:rsidRDefault="00C02623" w:rsidP="00C02623">
      <w:pPr>
        <w:spacing w:after="160" w:line="259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:rsidR="00C02623" w:rsidRPr="00DD7F0F" w:rsidRDefault="00C02623" w:rsidP="007C3C21">
      <w:pPr>
        <w:contextualSpacing/>
        <w:jc w:val="both"/>
        <w:rPr>
          <w:rFonts w:asciiTheme="minorHAnsi" w:hAnsiTheme="minorHAnsi"/>
          <w:b/>
          <w:u w:val="single"/>
        </w:rPr>
      </w:pPr>
      <w:proofErr w:type="spellStart"/>
      <w:r w:rsidRPr="00DD7F0F">
        <w:rPr>
          <w:rFonts w:asciiTheme="minorHAnsi" w:hAnsiTheme="minorHAnsi"/>
          <w:b/>
          <w:u w:val="single"/>
        </w:rPr>
        <w:lastRenderedPageBreak/>
        <w:t>All</w:t>
      </w:r>
      <w:proofErr w:type="spellEnd"/>
      <w:r w:rsidRPr="00DD7F0F">
        <w:rPr>
          <w:rFonts w:asciiTheme="minorHAnsi" w:hAnsiTheme="minorHAnsi"/>
          <w:b/>
          <w:u w:val="single"/>
        </w:rPr>
        <w:t xml:space="preserve">. 4 Modello Informativa Privacy </w:t>
      </w:r>
    </w:p>
    <w:p w:rsidR="00C02623" w:rsidRDefault="00C02623" w:rsidP="00C02623">
      <w:pPr>
        <w:spacing w:line="259" w:lineRule="auto"/>
        <w:jc w:val="both"/>
        <w:rPr>
          <w:rFonts w:asciiTheme="minorHAnsi" w:hAnsiTheme="minorHAnsi"/>
          <w:szCs w:val="24"/>
        </w:rPr>
      </w:pPr>
    </w:p>
    <w:p w:rsidR="00C02623" w:rsidRDefault="00C02623" w:rsidP="00C02623">
      <w:pPr>
        <w:spacing w:line="259" w:lineRule="auto"/>
        <w:jc w:val="right"/>
        <w:rPr>
          <w:rFonts w:asciiTheme="minorHAnsi" w:hAnsiTheme="minorHAnsi"/>
          <w:szCs w:val="24"/>
        </w:rPr>
      </w:pPr>
    </w:p>
    <w:p w:rsidR="00C02623" w:rsidRDefault="00C02623" w:rsidP="00C02623">
      <w:pPr>
        <w:spacing w:line="259" w:lineRule="auto"/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Alla Dirigente Scolastica</w:t>
      </w:r>
    </w:p>
    <w:p w:rsidR="00C02623" w:rsidRDefault="00C02623" w:rsidP="00C02623">
      <w:pPr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del Liceo Scientifico Leonardo</w:t>
      </w:r>
    </w:p>
    <w:p w:rsidR="00C02623" w:rsidRDefault="00C02623" w:rsidP="00C02623">
      <w:pPr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di Agrigento</w:t>
      </w:r>
    </w:p>
    <w:p w:rsidR="00C02623" w:rsidRDefault="00C02623" w:rsidP="00C02623">
      <w:pPr>
        <w:pStyle w:val="Paragrafoelenco"/>
        <w:ind w:hanging="720"/>
        <w:jc w:val="right"/>
        <w:rPr>
          <w:rFonts w:asciiTheme="minorHAnsi" w:eastAsia="Calibri" w:hAnsiTheme="minorHAnsi"/>
          <w:sz w:val="22"/>
          <w:lang w:eastAsia="en-US"/>
        </w:rPr>
      </w:pPr>
    </w:p>
    <w:p w:rsidR="00C02623" w:rsidRDefault="00C02623" w:rsidP="00C02623">
      <w:pPr>
        <w:pStyle w:val="Paragrafoelenco"/>
        <w:ind w:hanging="720"/>
        <w:jc w:val="right"/>
        <w:rPr>
          <w:rFonts w:asciiTheme="minorHAnsi" w:eastAsia="Calibri" w:hAnsiTheme="minorHAnsi"/>
          <w:sz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 xml:space="preserve">ALLEGATO 4 </w:t>
      </w:r>
    </w:p>
    <w:p w:rsidR="00C02623" w:rsidRDefault="00C02623" w:rsidP="00C02623">
      <w:pPr>
        <w:pStyle w:val="Paragrafoelenco"/>
        <w:ind w:hanging="720"/>
        <w:jc w:val="center"/>
        <w:rPr>
          <w:rFonts w:asciiTheme="minorHAnsi" w:eastAsia="Calibri" w:hAnsiTheme="minorHAnsi"/>
          <w:sz w:val="22"/>
          <w:lang w:eastAsia="en-US"/>
        </w:rPr>
      </w:pPr>
    </w:p>
    <w:p w:rsidR="00C02623" w:rsidRDefault="00C02623" w:rsidP="00C02623">
      <w:pPr>
        <w:pStyle w:val="Paragrafoelenco"/>
        <w:ind w:hanging="720"/>
        <w:jc w:val="center"/>
        <w:rPr>
          <w:rFonts w:asciiTheme="minorHAnsi" w:eastAsia="Calibri" w:hAnsiTheme="minorHAnsi"/>
          <w:b/>
          <w:sz w:val="22"/>
          <w:lang w:eastAsia="en-US"/>
        </w:rPr>
      </w:pPr>
      <w:r>
        <w:rPr>
          <w:rFonts w:asciiTheme="minorHAnsi" w:eastAsia="Calibri" w:hAnsiTheme="minorHAnsi"/>
          <w:b/>
          <w:sz w:val="22"/>
          <w:lang w:eastAsia="en-US"/>
        </w:rPr>
        <w:t>MODELLO INFORMATIVA PRIVACY</w:t>
      </w:r>
    </w:p>
    <w:p w:rsidR="00C02623" w:rsidRDefault="00C02623" w:rsidP="00C02623">
      <w:pPr>
        <w:pStyle w:val="Paragrafoelenco"/>
        <w:ind w:hanging="720"/>
        <w:jc w:val="both"/>
        <w:rPr>
          <w:rFonts w:asciiTheme="minorHAnsi" w:eastAsia="Calibri" w:hAnsiTheme="minorHAnsi"/>
          <w:sz w:val="22"/>
          <w:lang w:eastAsia="en-US"/>
        </w:rPr>
      </w:pPr>
    </w:p>
    <w:p w:rsidR="00C02623" w:rsidRDefault="00C02623" w:rsidP="00C02623">
      <w:pPr>
        <w:jc w:val="both"/>
        <w:rPr>
          <w:rFonts w:asciiTheme="minorHAnsi" w:hAnsiTheme="minorHAnsi"/>
          <w:szCs w:val="24"/>
        </w:rPr>
      </w:pPr>
    </w:p>
    <w:p w:rsidR="00C02623" w:rsidRPr="00C02623" w:rsidRDefault="00C02623" w:rsidP="00C02623">
      <w:pPr>
        <w:jc w:val="both"/>
        <w:rPr>
          <w:rFonts w:eastAsia="Calibri"/>
          <w:b/>
          <w:iCs/>
          <w:sz w:val="24"/>
          <w:szCs w:val="24"/>
        </w:rPr>
      </w:pPr>
      <w:r w:rsidRPr="00C02623">
        <w:rPr>
          <w:rFonts w:eastAsia="Calibri"/>
          <w:b/>
          <w:iCs/>
          <w:sz w:val="24"/>
          <w:szCs w:val="24"/>
        </w:rPr>
        <w:t xml:space="preserve">AVVISO INTERNO PER LA SELEZIONE DI PERSONALE ATA </w:t>
      </w:r>
      <w:r w:rsidR="00CB362A">
        <w:rPr>
          <w:rFonts w:eastAsia="Calibri"/>
          <w:b/>
          <w:iCs/>
          <w:sz w:val="24"/>
          <w:szCs w:val="24"/>
        </w:rPr>
        <w:t xml:space="preserve">(AA e AT) </w:t>
      </w:r>
      <w:r w:rsidRPr="00C02623">
        <w:rPr>
          <w:rFonts w:eastAsia="Calibri"/>
          <w:b/>
          <w:iCs/>
          <w:sz w:val="24"/>
          <w:szCs w:val="24"/>
        </w:rPr>
        <w:t xml:space="preserve">A VALERE SUL PROGETTO </w:t>
      </w:r>
    </w:p>
    <w:p w:rsidR="00C02623" w:rsidRPr="00C02623" w:rsidRDefault="00C02623" w:rsidP="00C02623">
      <w:pPr>
        <w:jc w:val="both"/>
        <w:rPr>
          <w:rFonts w:eastAsia="Calibri"/>
          <w:b/>
          <w:iCs/>
          <w:sz w:val="24"/>
          <w:szCs w:val="24"/>
        </w:rPr>
      </w:pPr>
      <w:r w:rsidRPr="00C02623">
        <w:rPr>
          <w:rFonts w:eastAsia="Calibri"/>
          <w:b/>
          <w:iCs/>
          <w:sz w:val="24"/>
          <w:szCs w:val="24"/>
        </w:rPr>
        <w:t>Progetto 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“Alla ricerca del tempo perduto” CNP: M4C1I1.4-2022-981-P-14092  CUP: D44D22003830006</w:t>
      </w:r>
    </w:p>
    <w:p w:rsidR="00C02623" w:rsidRPr="00C02623" w:rsidRDefault="00C02623" w:rsidP="00C02623">
      <w:pPr>
        <w:jc w:val="both"/>
        <w:rPr>
          <w:rFonts w:asciiTheme="minorHAnsi" w:hAnsiTheme="minorHAnsi"/>
          <w:szCs w:val="24"/>
        </w:rPr>
      </w:pPr>
    </w:p>
    <w:p w:rsidR="00C02623" w:rsidRDefault="00C02623" w:rsidP="00C02623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/>
          <w:szCs w:val="24"/>
        </w:rPr>
        <w:t>prov</w:t>
      </w:r>
      <w:proofErr w:type="spellEnd"/>
      <w:r>
        <w:rPr>
          <w:rFonts w:asciiTheme="minorHAnsi" w:hAnsiTheme="minorHAns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/>
          <w:szCs w:val="24"/>
        </w:rPr>
        <w:t>Prov</w:t>
      </w:r>
      <w:proofErr w:type="spellEnd"/>
      <w:r>
        <w:rPr>
          <w:rFonts w:asciiTheme="minorHAnsi" w:hAnsiTheme="minorHAnsi"/>
          <w:szCs w:val="24"/>
        </w:rPr>
        <w:t xml:space="preserve"> _____ Via ____________________________ </w:t>
      </w:r>
      <w:proofErr w:type="spellStart"/>
      <w:r>
        <w:rPr>
          <w:rFonts w:asciiTheme="minorHAnsi" w:hAnsiTheme="minorHAnsi"/>
          <w:szCs w:val="24"/>
        </w:rPr>
        <w:t>cap</w:t>
      </w:r>
      <w:proofErr w:type="spellEnd"/>
      <w:r>
        <w:rPr>
          <w:rFonts w:asciiTheme="minorHAnsi" w:hAnsiTheme="minorHAnsi"/>
          <w:szCs w:val="24"/>
        </w:rPr>
        <w:t xml:space="preserve"> _______ </w:t>
      </w:r>
      <w:proofErr w:type="spellStart"/>
      <w:r>
        <w:rPr>
          <w:rFonts w:asciiTheme="minorHAnsi" w:hAnsiTheme="minorHAnsi"/>
          <w:szCs w:val="24"/>
        </w:rPr>
        <w:t>tel</w:t>
      </w:r>
      <w:proofErr w:type="spellEnd"/>
      <w:r>
        <w:rPr>
          <w:rFonts w:asciiTheme="minorHAnsi" w:hAnsiTheme="minorHAnsi"/>
          <w:szCs w:val="24"/>
        </w:rPr>
        <w:t>/</w:t>
      </w:r>
      <w:proofErr w:type="spellStart"/>
      <w:r>
        <w:rPr>
          <w:rFonts w:asciiTheme="minorHAnsi" w:hAnsiTheme="minorHAnsi"/>
          <w:szCs w:val="24"/>
        </w:rPr>
        <w:t>cell</w:t>
      </w:r>
      <w:proofErr w:type="spellEnd"/>
      <w:r>
        <w:rPr>
          <w:rFonts w:asciiTheme="minorHAnsi" w:hAnsiTheme="minorHAnsi"/>
          <w:szCs w:val="24"/>
        </w:rPr>
        <w:t xml:space="preserve">. ___________________ email______________________________________ </w:t>
      </w:r>
    </w:p>
    <w:p w:rsidR="00C02623" w:rsidRDefault="00C02623" w:rsidP="00C02623">
      <w:pPr>
        <w:pStyle w:val="Paragrafoelenco"/>
        <w:ind w:hanging="720"/>
        <w:jc w:val="both"/>
        <w:rPr>
          <w:rFonts w:asciiTheme="minorHAnsi" w:eastAsia="Calibri" w:hAnsiTheme="minorHAnsi"/>
          <w:sz w:val="22"/>
          <w:lang w:eastAsia="en-US"/>
        </w:rPr>
      </w:pPr>
    </w:p>
    <w:p w:rsidR="00C02623" w:rsidRDefault="00C02623" w:rsidP="00C02623">
      <w:pPr>
        <w:pStyle w:val="Paragrafoelenco"/>
        <w:ind w:left="0"/>
        <w:jc w:val="both"/>
        <w:rPr>
          <w:rFonts w:asciiTheme="minorHAnsi" w:eastAsia="Calibri" w:hAnsiTheme="minorHAnsi"/>
          <w:sz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>ai fini della graduatoria per il reclutamento</w:t>
      </w:r>
      <w:r w:rsidR="00ED59B5">
        <w:rPr>
          <w:rFonts w:asciiTheme="minorHAnsi" w:eastAsia="Calibri" w:hAnsiTheme="minorHAnsi"/>
          <w:sz w:val="22"/>
          <w:lang w:eastAsia="en-US"/>
        </w:rPr>
        <w:t xml:space="preserve"> del</w:t>
      </w:r>
      <w:r>
        <w:rPr>
          <w:rFonts w:asciiTheme="minorHAnsi" w:eastAsia="Calibri" w:hAnsiTheme="minorHAnsi"/>
          <w:sz w:val="22"/>
          <w:lang w:eastAsia="en-US"/>
        </w:rPr>
        <w:t xml:space="preserve"> </w:t>
      </w:r>
      <w:r w:rsidR="00ED59B5" w:rsidRPr="00ED59B5">
        <w:rPr>
          <w:rFonts w:asciiTheme="minorHAnsi" w:eastAsia="Calibri" w:hAnsiTheme="minorHAnsi"/>
          <w:sz w:val="22"/>
          <w:lang w:eastAsia="en-US"/>
        </w:rPr>
        <w:t>personale ATA interno</w:t>
      </w:r>
      <w:r w:rsidR="00CB362A">
        <w:rPr>
          <w:rFonts w:asciiTheme="minorHAnsi" w:eastAsia="Calibri" w:hAnsiTheme="minorHAnsi"/>
          <w:sz w:val="22"/>
          <w:lang w:eastAsia="en-US"/>
        </w:rPr>
        <w:t xml:space="preserve"> AA e AT</w:t>
      </w:r>
      <w:r w:rsidR="00ED59B5" w:rsidRPr="00ED59B5">
        <w:rPr>
          <w:rFonts w:asciiTheme="minorHAnsi" w:eastAsia="Calibri" w:hAnsiTheme="minorHAnsi"/>
          <w:sz w:val="22"/>
          <w:lang w:eastAsia="en-US"/>
        </w:rPr>
        <w:t xml:space="preserve"> per lo svolgimento delle “Attività operative strumentali alla gestione dei percorsi formativi finalizzate al raggiungimento degli obiettivi”</w:t>
      </w:r>
      <w:r>
        <w:rPr>
          <w:rFonts w:asciiTheme="minorHAnsi" w:eastAsia="Calibri" w:hAnsiTheme="minorHAnsi"/>
          <w:sz w:val="22"/>
          <w:lang w:eastAsia="en-US"/>
        </w:rPr>
        <w:t xml:space="preserve">, consapevole delle responsabilità civili e penali cui va incontro in caso di dichiarazione non corrispondente al vero ai sensi del DPR 28/12/2000 n. 445, così come modificato ed integrato dall’art. 15 della legge 16/01/2003 </w:t>
      </w:r>
    </w:p>
    <w:p w:rsidR="00C02623" w:rsidRDefault="00C02623" w:rsidP="00C02623">
      <w:pPr>
        <w:pStyle w:val="Paragrafoelenco"/>
        <w:ind w:hanging="720"/>
        <w:jc w:val="both"/>
        <w:rPr>
          <w:rFonts w:asciiTheme="minorHAnsi" w:eastAsia="Calibri" w:hAnsiTheme="minorHAnsi"/>
          <w:sz w:val="22"/>
          <w:lang w:eastAsia="en-US"/>
        </w:rPr>
      </w:pPr>
    </w:p>
    <w:p w:rsidR="00C02623" w:rsidRDefault="00C02623" w:rsidP="00C02623">
      <w:pPr>
        <w:pStyle w:val="Paragrafoelenco"/>
        <w:ind w:hanging="720"/>
        <w:jc w:val="center"/>
        <w:rPr>
          <w:rFonts w:asciiTheme="minorHAnsi" w:eastAsia="Calibri" w:hAnsiTheme="minorHAnsi"/>
          <w:sz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>DICHIARA</w:t>
      </w:r>
    </w:p>
    <w:p w:rsidR="00C02623" w:rsidRDefault="00C02623" w:rsidP="00C02623">
      <w:pPr>
        <w:pStyle w:val="Paragrafoelenco"/>
        <w:ind w:hanging="720"/>
        <w:jc w:val="both"/>
        <w:rPr>
          <w:rFonts w:asciiTheme="minorHAnsi" w:eastAsia="Calibri" w:hAnsiTheme="minorHAnsi"/>
          <w:sz w:val="22"/>
          <w:lang w:eastAsia="en-US"/>
        </w:rPr>
      </w:pPr>
    </w:p>
    <w:p w:rsidR="00C02623" w:rsidRDefault="00C02623" w:rsidP="00C02623">
      <w:pPr>
        <w:pStyle w:val="Paragrafoelenco"/>
        <w:ind w:left="0"/>
        <w:jc w:val="both"/>
        <w:rPr>
          <w:rFonts w:asciiTheme="minorHAnsi" w:eastAsia="Calibri" w:hAnsiTheme="minorHAnsi"/>
          <w:sz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>di aver preso visione dell’informativa per il trattamento dei dati personali (</w:t>
      </w:r>
      <w:proofErr w:type="spellStart"/>
      <w:r>
        <w:rPr>
          <w:rFonts w:asciiTheme="minorHAnsi" w:eastAsia="Calibri" w:hAnsiTheme="minorHAnsi"/>
          <w:sz w:val="22"/>
          <w:lang w:eastAsia="en-US"/>
        </w:rPr>
        <w:t>cd.a</w:t>
      </w:r>
      <w:proofErr w:type="spellEnd"/>
      <w:r>
        <w:rPr>
          <w:rFonts w:asciiTheme="minorHAnsi" w:eastAsia="Calibri" w:hAnsiTheme="minorHAnsi"/>
          <w:sz w:val="22"/>
          <w:lang w:eastAsia="en-US"/>
        </w:rPr>
        <w:t xml:space="preserve"> normativa sulla privacy) pubblicata sul sito del Liceo Scientifico Leonardo di Agrigento (</w:t>
      </w:r>
      <w:hyperlink r:id="rId9" w:history="1">
        <w:r>
          <w:rPr>
            <w:rStyle w:val="Collegamentoipertestuale"/>
            <w:rFonts w:asciiTheme="minorHAnsi" w:eastAsia="Calibri" w:hAnsiTheme="minorHAnsi"/>
            <w:sz w:val="22"/>
            <w:lang w:eastAsia="en-US"/>
          </w:rPr>
          <w:t>www.liceoscientificoleonardo.it</w:t>
        </w:r>
      </w:hyperlink>
      <w:r>
        <w:rPr>
          <w:rFonts w:asciiTheme="minorHAnsi" w:eastAsia="Calibri" w:hAnsiTheme="minorHAnsi"/>
          <w:sz w:val="22"/>
          <w:lang w:eastAsia="en-US"/>
        </w:rPr>
        <w:t>).</w:t>
      </w:r>
    </w:p>
    <w:p w:rsidR="00C02623" w:rsidRDefault="00C02623" w:rsidP="00C02623">
      <w:pPr>
        <w:pStyle w:val="Paragrafoelenco"/>
        <w:ind w:left="0"/>
        <w:jc w:val="both"/>
        <w:rPr>
          <w:rFonts w:asciiTheme="minorHAnsi" w:eastAsia="Calibri" w:hAnsiTheme="minorHAnsi"/>
          <w:sz w:val="22"/>
          <w:lang w:eastAsia="en-US"/>
        </w:rPr>
      </w:pPr>
    </w:p>
    <w:p w:rsidR="00C02623" w:rsidRDefault="00C02623" w:rsidP="00C02623">
      <w:pPr>
        <w:pStyle w:val="Paragrafoelenco"/>
        <w:ind w:left="0"/>
        <w:jc w:val="both"/>
        <w:rPr>
          <w:rFonts w:asciiTheme="minorHAnsi" w:eastAsia="Calibri" w:hAnsiTheme="minorHAnsi"/>
          <w:sz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>Luogo e data,____________________</w:t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  <w:t>FIRMA_____________________</w:t>
      </w:r>
    </w:p>
    <w:p w:rsidR="00C02623" w:rsidRDefault="00C02623" w:rsidP="00C02623">
      <w:pPr>
        <w:pStyle w:val="Paragrafoelenco"/>
        <w:ind w:left="0"/>
        <w:jc w:val="both"/>
        <w:rPr>
          <w:rFonts w:asciiTheme="minorHAnsi" w:eastAsia="Calibri" w:hAnsiTheme="minorHAnsi"/>
          <w:sz w:val="22"/>
          <w:lang w:eastAsia="en-US"/>
        </w:rPr>
      </w:pPr>
    </w:p>
    <w:p w:rsidR="00C02623" w:rsidRDefault="00C02623" w:rsidP="00C02623">
      <w:pPr>
        <w:spacing w:after="160" w:line="256" w:lineRule="auto"/>
        <w:rPr>
          <w:rFonts w:asciiTheme="minorHAnsi" w:hAnsiTheme="minorHAnsi"/>
          <w:szCs w:val="24"/>
        </w:rPr>
      </w:pPr>
    </w:p>
    <w:p w:rsidR="00C02623" w:rsidRPr="00DB309A" w:rsidRDefault="00C02623" w:rsidP="00C02623">
      <w:pPr>
        <w:jc w:val="both"/>
      </w:pPr>
    </w:p>
    <w:p w:rsidR="00C02623" w:rsidRDefault="00C02623" w:rsidP="00C02623">
      <w:pPr>
        <w:rPr>
          <w:rFonts w:asciiTheme="minorHAnsi" w:hAnsiTheme="minorHAnsi" w:cstheme="minorHAnsi"/>
        </w:rPr>
      </w:pPr>
    </w:p>
    <w:p w:rsidR="00AA7C71" w:rsidRPr="006F41E3" w:rsidRDefault="00AA7C71" w:rsidP="00DB309A"/>
    <w:sectPr w:rsidR="00AA7C71" w:rsidRPr="006F41E3" w:rsidSect="00DF2EFB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97" w:rsidRDefault="00E77597" w:rsidP="00AF11F2">
      <w:r>
        <w:separator/>
      </w:r>
    </w:p>
  </w:endnote>
  <w:endnote w:type="continuationSeparator" w:id="0">
    <w:p w:rsidR="00E77597" w:rsidRDefault="00E77597" w:rsidP="00AF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13" w:rsidRDefault="00CC138A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167" w:rsidRDefault="00D7416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EC1D5CA" wp14:editId="6D3391E7">
          <wp:simplePos x="0" y="0"/>
          <wp:positionH relativeFrom="column">
            <wp:posOffset>-267402</wp:posOffset>
          </wp:positionH>
          <wp:positionV relativeFrom="paragraph">
            <wp:posOffset>173175</wp:posOffset>
          </wp:positionV>
          <wp:extent cx="6744335" cy="282575"/>
          <wp:effectExtent l="0" t="0" r="0" b="3175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97" w:rsidRDefault="00E77597" w:rsidP="00AF11F2">
      <w:r>
        <w:separator/>
      </w:r>
    </w:p>
  </w:footnote>
  <w:footnote w:type="continuationSeparator" w:id="0">
    <w:p w:rsidR="00E77597" w:rsidRDefault="00E77597" w:rsidP="00AF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D534C5"/>
    <w:multiLevelType w:val="hybridMultilevel"/>
    <w:tmpl w:val="6B249F46"/>
    <w:lvl w:ilvl="0" w:tplc="C1B6044E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46E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A537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E4FF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095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DE26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8A2F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F488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0ADE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5115E7"/>
    <w:multiLevelType w:val="hybridMultilevel"/>
    <w:tmpl w:val="8E9EC868"/>
    <w:lvl w:ilvl="0" w:tplc="F3D008C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>
    <w:nsid w:val="150D5AE4"/>
    <w:multiLevelType w:val="hybridMultilevel"/>
    <w:tmpl w:val="3AFE8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555BC"/>
    <w:multiLevelType w:val="multilevel"/>
    <w:tmpl w:val="12C8E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7E118B"/>
    <w:multiLevelType w:val="hybridMultilevel"/>
    <w:tmpl w:val="640C8AB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9345C5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A5956D4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8D467F"/>
    <w:multiLevelType w:val="hybridMultilevel"/>
    <w:tmpl w:val="A6520A84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B2CFC"/>
    <w:multiLevelType w:val="hybridMultilevel"/>
    <w:tmpl w:val="0A360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B5370"/>
    <w:multiLevelType w:val="hybridMultilevel"/>
    <w:tmpl w:val="80FE3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ED3F5F"/>
    <w:multiLevelType w:val="hybridMultilevel"/>
    <w:tmpl w:val="AA841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1">
    <w:nsid w:val="3D077AC8"/>
    <w:multiLevelType w:val="hybridMultilevel"/>
    <w:tmpl w:val="6848F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672FB"/>
    <w:multiLevelType w:val="hybridMultilevel"/>
    <w:tmpl w:val="CDEC8FCC"/>
    <w:lvl w:ilvl="0" w:tplc="0410000F">
      <w:start w:val="1"/>
      <w:numFmt w:val="decimal"/>
      <w:lvlText w:val="%1."/>
      <w:lvlJc w:val="left"/>
      <w:pPr>
        <w:ind w:left="5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9E71B2"/>
    <w:multiLevelType w:val="hybridMultilevel"/>
    <w:tmpl w:val="FFFFFFFF"/>
    <w:lvl w:ilvl="0" w:tplc="7288345A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4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5">
    <w:nsid w:val="4B0F4871"/>
    <w:multiLevelType w:val="hybridMultilevel"/>
    <w:tmpl w:val="45E27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E5948"/>
    <w:multiLevelType w:val="hybridMultilevel"/>
    <w:tmpl w:val="DA00CF56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CB16A81"/>
    <w:multiLevelType w:val="hybridMultilevel"/>
    <w:tmpl w:val="FFFFFFFF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CF4CF7"/>
    <w:multiLevelType w:val="hybridMultilevel"/>
    <w:tmpl w:val="594E7A6C"/>
    <w:lvl w:ilvl="0" w:tplc="F3D008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AD5CBB"/>
    <w:multiLevelType w:val="hybridMultilevel"/>
    <w:tmpl w:val="8DB6100A"/>
    <w:lvl w:ilvl="0" w:tplc="0410000F">
      <w:start w:val="1"/>
      <w:numFmt w:val="decimal"/>
      <w:lvlText w:val="%1."/>
      <w:lvlJc w:val="left"/>
      <w:pPr>
        <w:ind w:left="646" w:hanging="360"/>
      </w:pPr>
    </w:lvl>
    <w:lvl w:ilvl="1" w:tplc="04100019" w:tentative="1">
      <w:start w:val="1"/>
      <w:numFmt w:val="lowerLetter"/>
      <w:lvlText w:val="%2."/>
      <w:lvlJc w:val="left"/>
      <w:pPr>
        <w:ind w:left="1366" w:hanging="360"/>
      </w:pPr>
    </w:lvl>
    <w:lvl w:ilvl="2" w:tplc="0410001B" w:tentative="1">
      <w:start w:val="1"/>
      <w:numFmt w:val="lowerRoman"/>
      <w:lvlText w:val="%3."/>
      <w:lvlJc w:val="right"/>
      <w:pPr>
        <w:ind w:left="2086" w:hanging="180"/>
      </w:pPr>
    </w:lvl>
    <w:lvl w:ilvl="3" w:tplc="0410000F" w:tentative="1">
      <w:start w:val="1"/>
      <w:numFmt w:val="decimal"/>
      <w:lvlText w:val="%4."/>
      <w:lvlJc w:val="left"/>
      <w:pPr>
        <w:ind w:left="2806" w:hanging="360"/>
      </w:pPr>
    </w:lvl>
    <w:lvl w:ilvl="4" w:tplc="04100019" w:tentative="1">
      <w:start w:val="1"/>
      <w:numFmt w:val="lowerLetter"/>
      <w:lvlText w:val="%5."/>
      <w:lvlJc w:val="left"/>
      <w:pPr>
        <w:ind w:left="3526" w:hanging="360"/>
      </w:pPr>
    </w:lvl>
    <w:lvl w:ilvl="5" w:tplc="0410001B" w:tentative="1">
      <w:start w:val="1"/>
      <w:numFmt w:val="lowerRoman"/>
      <w:lvlText w:val="%6."/>
      <w:lvlJc w:val="right"/>
      <w:pPr>
        <w:ind w:left="4246" w:hanging="180"/>
      </w:pPr>
    </w:lvl>
    <w:lvl w:ilvl="6" w:tplc="0410000F" w:tentative="1">
      <w:start w:val="1"/>
      <w:numFmt w:val="decimal"/>
      <w:lvlText w:val="%7."/>
      <w:lvlJc w:val="left"/>
      <w:pPr>
        <w:ind w:left="4966" w:hanging="360"/>
      </w:pPr>
    </w:lvl>
    <w:lvl w:ilvl="7" w:tplc="04100019" w:tentative="1">
      <w:start w:val="1"/>
      <w:numFmt w:val="lowerLetter"/>
      <w:lvlText w:val="%8."/>
      <w:lvlJc w:val="left"/>
      <w:pPr>
        <w:ind w:left="5686" w:hanging="360"/>
      </w:pPr>
    </w:lvl>
    <w:lvl w:ilvl="8" w:tplc="0410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2">
    <w:nsid w:val="60556C57"/>
    <w:multiLevelType w:val="multilevel"/>
    <w:tmpl w:val="3A82F4F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35">
    <w:nsid w:val="6B183692"/>
    <w:multiLevelType w:val="hybridMultilevel"/>
    <w:tmpl w:val="A7A4AA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>
    <w:nsid w:val="76AA2FA6"/>
    <w:multiLevelType w:val="hybridMultilevel"/>
    <w:tmpl w:val="90E8A11E"/>
    <w:lvl w:ilvl="0" w:tplc="C3CC22F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A51470"/>
    <w:multiLevelType w:val="hybridMultilevel"/>
    <w:tmpl w:val="6B48101E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39">
    <w:nsid w:val="78CB5E4E"/>
    <w:multiLevelType w:val="hybridMultilevel"/>
    <w:tmpl w:val="4BBCE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>
    <w:nsid w:val="7E5D78C0"/>
    <w:multiLevelType w:val="hybridMultilevel"/>
    <w:tmpl w:val="47BA0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5"/>
  </w:num>
  <w:num w:numId="4">
    <w:abstractNumId w:val="37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6"/>
  </w:num>
  <w:num w:numId="13">
    <w:abstractNumId w:val="21"/>
  </w:num>
  <w:num w:numId="14">
    <w:abstractNumId w:val="4"/>
  </w:num>
  <w:num w:numId="15">
    <w:abstractNumId w:val="3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3"/>
  </w:num>
  <w:num w:numId="21">
    <w:abstractNumId w:val="8"/>
  </w:num>
  <w:num w:numId="22">
    <w:abstractNumId w:val="36"/>
  </w:num>
  <w:num w:numId="23">
    <w:abstractNumId w:val="3"/>
  </w:num>
  <w:num w:numId="24">
    <w:abstractNumId w:val="20"/>
  </w:num>
  <w:num w:numId="25">
    <w:abstractNumId w:val="28"/>
  </w:num>
  <w:num w:numId="26">
    <w:abstractNumId w:val="33"/>
  </w:num>
  <w:num w:numId="27">
    <w:abstractNumId w:val="11"/>
  </w:num>
  <w:num w:numId="28">
    <w:abstractNumId w:val="10"/>
  </w:num>
  <w:num w:numId="29">
    <w:abstractNumId w:val="40"/>
  </w:num>
  <w:num w:numId="30">
    <w:abstractNumId w:val="9"/>
  </w:num>
  <w:num w:numId="31">
    <w:abstractNumId w:val="29"/>
  </w:num>
  <w:num w:numId="32">
    <w:abstractNumId w:val="24"/>
  </w:num>
  <w:num w:numId="33">
    <w:abstractNumId w:val="1"/>
    <w:lvlOverride w:ilvl="0">
      <w:startOverride w:val="1"/>
    </w:lvlOverride>
  </w:num>
  <w:num w:numId="34">
    <w:abstractNumId w:val="0"/>
  </w:num>
  <w:num w:numId="35">
    <w:abstractNumId w:val="2"/>
  </w:num>
  <w:num w:numId="36">
    <w:abstractNumId w:val="13"/>
  </w:num>
  <w:num w:numId="37">
    <w:abstractNumId w:val="38"/>
  </w:num>
  <w:num w:numId="38">
    <w:abstractNumId w:val="19"/>
  </w:num>
  <w:num w:numId="39">
    <w:abstractNumId w:val="15"/>
  </w:num>
  <w:num w:numId="40">
    <w:abstractNumId w:val="7"/>
  </w:num>
  <w:num w:numId="41">
    <w:abstractNumId w:val="17"/>
  </w:num>
  <w:num w:numId="42">
    <w:abstractNumId w:val="31"/>
  </w:num>
  <w:num w:numId="43">
    <w:abstractNumId w:val="39"/>
  </w:num>
  <w:num w:numId="44">
    <w:abstractNumId w:val="12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6A"/>
    <w:rsid w:val="00011FCE"/>
    <w:rsid w:val="00012A02"/>
    <w:rsid w:val="0002007C"/>
    <w:rsid w:val="00020950"/>
    <w:rsid w:val="00022F82"/>
    <w:rsid w:val="00026C4B"/>
    <w:rsid w:val="00026EFE"/>
    <w:rsid w:val="00027F4F"/>
    <w:rsid w:val="00030124"/>
    <w:rsid w:val="0003620C"/>
    <w:rsid w:val="000366A7"/>
    <w:rsid w:val="00042655"/>
    <w:rsid w:val="000442B8"/>
    <w:rsid w:val="00046F93"/>
    <w:rsid w:val="00047053"/>
    <w:rsid w:val="0004767D"/>
    <w:rsid w:val="000566B9"/>
    <w:rsid w:val="000764FA"/>
    <w:rsid w:val="00080DDF"/>
    <w:rsid w:val="00087CC0"/>
    <w:rsid w:val="00091F77"/>
    <w:rsid w:val="00094018"/>
    <w:rsid w:val="000978A8"/>
    <w:rsid w:val="000A672B"/>
    <w:rsid w:val="000B6C06"/>
    <w:rsid w:val="000B76E7"/>
    <w:rsid w:val="000C125F"/>
    <w:rsid w:val="000C2183"/>
    <w:rsid w:val="000C52D1"/>
    <w:rsid w:val="000C696B"/>
    <w:rsid w:val="000D4B2F"/>
    <w:rsid w:val="000E0618"/>
    <w:rsid w:val="000F1BCE"/>
    <w:rsid w:val="000F239E"/>
    <w:rsid w:val="00102E63"/>
    <w:rsid w:val="00104876"/>
    <w:rsid w:val="00111975"/>
    <w:rsid w:val="001143E1"/>
    <w:rsid w:val="001218C8"/>
    <w:rsid w:val="001229A0"/>
    <w:rsid w:val="00122C56"/>
    <w:rsid w:val="00127EF5"/>
    <w:rsid w:val="001365E7"/>
    <w:rsid w:val="001379DB"/>
    <w:rsid w:val="00140440"/>
    <w:rsid w:val="00140BD9"/>
    <w:rsid w:val="001422D8"/>
    <w:rsid w:val="00144A77"/>
    <w:rsid w:val="00146447"/>
    <w:rsid w:val="0015202C"/>
    <w:rsid w:val="00154AD1"/>
    <w:rsid w:val="001619F1"/>
    <w:rsid w:val="001621CA"/>
    <w:rsid w:val="00162920"/>
    <w:rsid w:val="00163559"/>
    <w:rsid w:val="00163F4B"/>
    <w:rsid w:val="00175F0F"/>
    <w:rsid w:val="00176935"/>
    <w:rsid w:val="001823B0"/>
    <w:rsid w:val="001A1C88"/>
    <w:rsid w:val="001A7DA5"/>
    <w:rsid w:val="001B1C0C"/>
    <w:rsid w:val="001C3213"/>
    <w:rsid w:val="001C4148"/>
    <w:rsid w:val="001C480B"/>
    <w:rsid w:val="001C7B20"/>
    <w:rsid w:val="001D1655"/>
    <w:rsid w:val="001D2343"/>
    <w:rsid w:val="001F4BF0"/>
    <w:rsid w:val="001F7DD5"/>
    <w:rsid w:val="00203BFA"/>
    <w:rsid w:val="00207D9E"/>
    <w:rsid w:val="00213DA7"/>
    <w:rsid w:val="0022613D"/>
    <w:rsid w:val="00234230"/>
    <w:rsid w:val="002421B4"/>
    <w:rsid w:val="00243F40"/>
    <w:rsid w:val="00245FF6"/>
    <w:rsid w:val="002504B7"/>
    <w:rsid w:val="00254354"/>
    <w:rsid w:val="00275F54"/>
    <w:rsid w:val="002848D3"/>
    <w:rsid w:val="00291FFE"/>
    <w:rsid w:val="002921C9"/>
    <w:rsid w:val="002A1DA2"/>
    <w:rsid w:val="002A391E"/>
    <w:rsid w:val="002D742A"/>
    <w:rsid w:val="002E3001"/>
    <w:rsid w:val="002E3A7F"/>
    <w:rsid w:val="002F176C"/>
    <w:rsid w:val="002F1FD2"/>
    <w:rsid w:val="002F760A"/>
    <w:rsid w:val="002F7623"/>
    <w:rsid w:val="003005A8"/>
    <w:rsid w:val="00301F4B"/>
    <w:rsid w:val="003056CE"/>
    <w:rsid w:val="00311266"/>
    <w:rsid w:val="0031132C"/>
    <w:rsid w:val="00311B3B"/>
    <w:rsid w:val="00317628"/>
    <w:rsid w:val="00336DA4"/>
    <w:rsid w:val="003476BF"/>
    <w:rsid w:val="00355B12"/>
    <w:rsid w:val="00355E56"/>
    <w:rsid w:val="003629D2"/>
    <w:rsid w:val="003676D6"/>
    <w:rsid w:val="00370B8F"/>
    <w:rsid w:val="003829CA"/>
    <w:rsid w:val="00385E73"/>
    <w:rsid w:val="00396DAE"/>
    <w:rsid w:val="003C2F90"/>
    <w:rsid w:val="003C613E"/>
    <w:rsid w:val="003D508D"/>
    <w:rsid w:val="003D7444"/>
    <w:rsid w:val="003D7B4A"/>
    <w:rsid w:val="003F02A7"/>
    <w:rsid w:val="00404948"/>
    <w:rsid w:val="0040516C"/>
    <w:rsid w:val="0041108C"/>
    <w:rsid w:val="00425DC2"/>
    <w:rsid w:val="00430098"/>
    <w:rsid w:val="00435E0C"/>
    <w:rsid w:val="00441EA4"/>
    <w:rsid w:val="004544D8"/>
    <w:rsid w:val="004643C8"/>
    <w:rsid w:val="004808B1"/>
    <w:rsid w:val="00486B17"/>
    <w:rsid w:val="00490DD3"/>
    <w:rsid w:val="004912A6"/>
    <w:rsid w:val="004957CE"/>
    <w:rsid w:val="004967A3"/>
    <w:rsid w:val="004A60CE"/>
    <w:rsid w:val="004A612C"/>
    <w:rsid w:val="004B5F21"/>
    <w:rsid w:val="004C6ED4"/>
    <w:rsid w:val="004D198A"/>
    <w:rsid w:val="004E169C"/>
    <w:rsid w:val="0050514A"/>
    <w:rsid w:val="005136C3"/>
    <w:rsid w:val="00525A65"/>
    <w:rsid w:val="00534FBA"/>
    <w:rsid w:val="00541329"/>
    <w:rsid w:val="00543A3C"/>
    <w:rsid w:val="0054726C"/>
    <w:rsid w:val="005529E4"/>
    <w:rsid w:val="0055365D"/>
    <w:rsid w:val="00560F77"/>
    <w:rsid w:val="005640D9"/>
    <w:rsid w:val="00570AF4"/>
    <w:rsid w:val="00571A6A"/>
    <w:rsid w:val="005720CD"/>
    <w:rsid w:val="00573834"/>
    <w:rsid w:val="005844F7"/>
    <w:rsid w:val="00587768"/>
    <w:rsid w:val="0059202F"/>
    <w:rsid w:val="00594A87"/>
    <w:rsid w:val="005951AC"/>
    <w:rsid w:val="005A1CE5"/>
    <w:rsid w:val="005A78C6"/>
    <w:rsid w:val="005B648A"/>
    <w:rsid w:val="005F163F"/>
    <w:rsid w:val="005F5C65"/>
    <w:rsid w:val="005F60D4"/>
    <w:rsid w:val="005F6DDD"/>
    <w:rsid w:val="006025B6"/>
    <w:rsid w:val="00602B71"/>
    <w:rsid w:val="006031C4"/>
    <w:rsid w:val="00606313"/>
    <w:rsid w:val="006106D7"/>
    <w:rsid w:val="00611AEC"/>
    <w:rsid w:val="006134D0"/>
    <w:rsid w:val="00615255"/>
    <w:rsid w:val="006157C5"/>
    <w:rsid w:val="0062291B"/>
    <w:rsid w:val="00622C7B"/>
    <w:rsid w:val="006346C6"/>
    <w:rsid w:val="006347B9"/>
    <w:rsid w:val="00636016"/>
    <w:rsid w:val="006362B4"/>
    <w:rsid w:val="00637657"/>
    <w:rsid w:val="00647980"/>
    <w:rsid w:val="00660B42"/>
    <w:rsid w:val="00670C31"/>
    <w:rsid w:val="00686ACC"/>
    <w:rsid w:val="00693567"/>
    <w:rsid w:val="0069481F"/>
    <w:rsid w:val="006A0D76"/>
    <w:rsid w:val="006A71F6"/>
    <w:rsid w:val="006B51EF"/>
    <w:rsid w:val="006B76D3"/>
    <w:rsid w:val="006C06A4"/>
    <w:rsid w:val="006D21A9"/>
    <w:rsid w:val="006D2F50"/>
    <w:rsid w:val="006D6FAE"/>
    <w:rsid w:val="006D7FBA"/>
    <w:rsid w:val="006E59DF"/>
    <w:rsid w:val="006F41E3"/>
    <w:rsid w:val="006F44F7"/>
    <w:rsid w:val="006F5D8D"/>
    <w:rsid w:val="006F6B03"/>
    <w:rsid w:val="0070484C"/>
    <w:rsid w:val="00706786"/>
    <w:rsid w:val="00706E1C"/>
    <w:rsid w:val="00722277"/>
    <w:rsid w:val="007253B8"/>
    <w:rsid w:val="007309B5"/>
    <w:rsid w:val="00730C6C"/>
    <w:rsid w:val="007334B0"/>
    <w:rsid w:val="00735663"/>
    <w:rsid w:val="007372F4"/>
    <w:rsid w:val="00745BDE"/>
    <w:rsid w:val="007462B6"/>
    <w:rsid w:val="0074664D"/>
    <w:rsid w:val="0075209F"/>
    <w:rsid w:val="0075437E"/>
    <w:rsid w:val="00757A09"/>
    <w:rsid w:val="007679BB"/>
    <w:rsid w:val="00780841"/>
    <w:rsid w:val="00783876"/>
    <w:rsid w:val="00786D69"/>
    <w:rsid w:val="00792A09"/>
    <w:rsid w:val="00794378"/>
    <w:rsid w:val="00795730"/>
    <w:rsid w:val="007A578B"/>
    <w:rsid w:val="007B4388"/>
    <w:rsid w:val="007C3460"/>
    <w:rsid w:val="007C3C21"/>
    <w:rsid w:val="007D339B"/>
    <w:rsid w:val="007D6BB1"/>
    <w:rsid w:val="007E6F33"/>
    <w:rsid w:val="00802289"/>
    <w:rsid w:val="00821173"/>
    <w:rsid w:val="008566B0"/>
    <w:rsid w:val="00872562"/>
    <w:rsid w:val="0088083B"/>
    <w:rsid w:val="00882D6C"/>
    <w:rsid w:val="00886284"/>
    <w:rsid w:val="008871E1"/>
    <w:rsid w:val="00891483"/>
    <w:rsid w:val="00895F9F"/>
    <w:rsid w:val="008B4165"/>
    <w:rsid w:val="008D1DCB"/>
    <w:rsid w:val="008D45F8"/>
    <w:rsid w:val="008D635B"/>
    <w:rsid w:val="008E4639"/>
    <w:rsid w:val="008F2799"/>
    <w:rsid w:val="008F5EDD"/>
    <w:rsid w:val="0090353E"/>
    <w:rsid w:val="00905363"/>
    <w:rsid w:val="009144B1"/>
    <w:rsid w:val="00915E73"/>
    <w:rsid w:val="00920083"/>
    <w:rsid w:val="00921983"/>
    <w:rsid w:val="009239EC"/>
    <w:rsid w:val="00933C38"/>
    <w:rsid w:val="00936CFA"/>
    <w:rsid w:val="009371A6"/>
    <w:rsid w:val="0094010B"/>
    <w:rsid w:val="009452AA"/>
    <w:rsid w:val="009533B1"/>
    <w:rsid w:val="0095466B"/>
    <w:rsid w:val="00956C2C"/>
    <w:rsid w:val="00957CC4"/>
    <w:rsid w:val="00962F1F"/>
    <w:rsid w:val="00966B69"/>
    <w:rsid w:val="00967F25"/>
    <w:rsid w:val="00980BCD"/>
    <w:rsid w:val="00991AFC"/>
    <w:rsid w:val="00992DCE"/>
    <w:rsid w:val="00995F45"/>
    <w:rsid w:val="009B769A"/>
    <w:rsid w:val="009C1767"/>
    <w:rsid w:val="009C3DB9"/>
    <w:rsid w:val="009D073B"/>
    <w:rsid w:val="009D2A93"/>
    <w:rsid w:val="00A07193"/>
    <w:rsid w:val="00A12F11"/>
    <w:rsid w:val="00A12FF7"/>
    <w:rsid w:val="00A13E8B"/>
    <w:rsid w:val="00A42649"/>
    <w:rsid w:val="00A43562"/>
    <w:rsid w:val="00A61625"/>
    <w:rsid w:val="00A657E5"/>
    <w:rsid w:val="00A736D3"/>
    <w:rsid w:val="00A8199D"/>
    <w:rsid w:val="00A81DCD"/>
    <w:rsid w:val="00A90EC7"/>
    <w:rsid w:val="00A92968"/>
    <w:rsid w:val="00AA2370"/>
    <w:rsid w:val="00AA596A"/>
    <w:rsid w:val="00AA7C71"/>
    <w:rsid w:val="00AB49A7"/>
    <w:rsid w:val="00AB4A41"/>
    <w:rsid w:val="00AB72BF"/>
    <w:rsid w:val="00AB754F"/>
    <w:rsid w:val="00AC4F5F"/>
    <w:rsid w:val="00AE0FAC"/>
    <w:rsid w:val="00AE7243"/>
    <w:rsid w:val="00AF11F2"/>
    <w:rsid w:val="00B00569"/>
    <w:rsid w:val="00B0592B"/>
    <w:rsid w:val="00B12A0E"/>
    <w:rsid w:val="00B361E4"/>
    <w:rsid w:val="00B41511"/>
    <w:rsid w:val="00B466B7"/>
    <w:rsid w:val="00B46F6D"/>
    <w:rsid w:val="00B52182"/>
    <w:rsid w:val="00B529A8"/>
    <w:rsid w:val="00B54385"/>
    <w:rsid w:val="00B6550C"/>
    <w:rsid w:val="00B73777"/>
    <w:rsid w:val="00B84EA6"/>
    <w:rsid w:val="00B94C04"/>
    <w:rsid w:val="00B9626B"/>
    <w:rsid w:val="00BA0CE1"/>
    <w:rsid w:val="00BB084A"/>
    <w:rsid w:val="00BB3A18"/>
    <w:rsid w:val="00BB45FB"/>
    <w:rsid w:val="00BC07ED"/>
    <w:rsid w:val="00BC7E8D"/>
    <w:rsid w:val="00BD7583"/>
    <w:rsid w:val="00BE3EC8"/>
    <w:rsid w:val="00BE555E"/>
    <w:rsid w:val="00BE7D5C"/>
    <w:rsid w:val="00BF0E3C"/>
    <w:rsid w:val="00BF5C33"/>
    <w:rsid w:val="00BF5D5B"/>
    <w:rsid w:val="00C002B3"/>
    <w:rsid w:val="00C02623"/>
    <w:rsid w:val="00C06014"/>
    <w:rsid w:val="00C075E0"/>
    <w:rsid w:val="00C101B4"/>
    <w:rsid w:val="00C117DC"/>
    <w:rsid w:val="00C156C3"/>
    <w:rsid w:val="00C214C9"/>
    <w:rsid w:val="00C2207F"/>
    <w:rsid w:val="00C26857"/>
    <w:rsid w:val="00C26C95"/>
    <w:rsid w:val="00C315A4"/>
    <w:rsid w:val="00C366BE"/>
    <w:rsid w:val="00C42194"/>
    <w:rsid w:val="00C508CA"/>
    <w:rsid w:val="00C57B02"/>
    <w:rsid w:val="00C72C34"/>
    <w:rsid w:val="00C73014"/>
    <w:rsid w:val="00C7533C"/>
    <w:rsid w:val="00C76B29"/>
    <w:rsid w:val="00C77439"/>
    <w:rsid w:val="00C8704C"/>
    <w:rsid w:val="00C93718"/>
    <w:rsid w:val="00C93F57"/>
    <w:rsid w:val="00C94D69"/>
    <w:rsid w:val="00C96021"/>
    <w:rsid w:val="00CA1ADE"/>
    <w:rsid w:val="00CA239E"/>
    <w:rsid w:val="00CA42E3"/>
    <w:rsid w:val="00CB1B44"/>
    <w:rsid w:val="00CB362A"/>
    <w:rsid w:val="00CC138A"/>
    <w:rsid w:val="00CE269F"/>
    <w:rsid w:val="00D11CC2"/>
    <w:rsid w:val="00D14135"/>
    <w:rsid w:val="00D1607C"/>
    <w:rsid w:val="00D20CA7"/>
    <w:rsid w:val="00D20DE5"/>
    <w:rsid w:val="00D24564"/>
    <w:rsid w:val="00D30762"/>
    <w:rsid w:val="00D30A16"/>
    <w:rsid w:val="00D347D0"/>
    <w:rsid w:val="00D36330"/>
    <w:rsid w:val="00D40EE9"/>
    <w:rsid w:val="00D55D64"/>
    <w:rsid w:val="00D56119"/>
    <w:rsid w:val="00D74167"/>
    <w:rsid w:val="00D75C8A"/>
    <w:rsid w:val="00D92FC9"/>
    <w:rsid w:val="00D95C8B"/>
    <w:rsid w:val="00DA708A"/>
    <w:rsid w:val="00DB309A"/>
    <w:rsid w:val="00DB3103"/>
    <w:rsid w:val="00DB5723"/>
    <w:rsid w:val="00DC3715"/>
    <w:rsid w:val="00DC4E91"/>
    <w:rsid w:val="00DC790D"/>
    <w:rsid w:val="00DD1CCE"/>
    <w:rsid w:val="00DF2EFB"/>
    <w:rsid w:val="00DF6C16"/>
    <w:rsid w:val="00DF6F3A"/>
    <w:rsid w:val="00E03D41"/>
    <w:rsid w:val="00E1234B"/>
    <w:rsid w:val="00E15680"/>
    <w:rsid w:val="00E20BFB"/>
    <w:rsid w:val="00E21C4E"/>
    <w:rsid w:val="00E35396"/>
    <w:rsid w:val="00E3574B"/>
    <w:rsid w:val="00E35F2C"/>
    <w:rsid w:val="00E46898"/>
    <w:rsid w:val="00E477BD"/>
    <w:rsid w:val="00E509EB"/>
    <w:rsid w:val="00E517D3"/>
    <w:rsid w:val="00E5369F"/>
    <w:rsid w:val="00E54F1E"/>
    <w:rsid w:val="00E60D2D"/>
    <w:rsid w:val="00E645D7"/>
    <w:rsid w:val="00E651E2"/>
    <w:rsid w:val="00E6756B"/>
    <w:rsid w:val="00E67D96"/>
    <w:rsid w:val="00E712D8"/>
    <w:rsid w:val="00E77597"/>
    <w:rsid w:val="00E843C9"/>
    <w:rsid w:val="00E91418"/>
    <w:rsid w:val="00E94E4F"/>
    <w:rsid w:val="00E97B0D"/>
    <w:rsid w:val="00EA1AC0"/>
    <w:rsid w:val="00EB2820"/>
    <w:rsid w:val="00ED59B5"/>
    <w:rsid w:val="00EE107F"/>
    <w:rsid w:val="00EE33F5"/>
    <w:rsid w:val="00EE5F38"/>
    <w:rsid w:val="00F05ED6"/>
    <w:rsid w:val="00F1047E"/>
    <w:rsid w:val="00F11AC0"/>
    <w:rsid w:val="00F16D21"/>
    <w:rsid w:val="00F220BE"/>
    <w:rsid w:val="00F26C3A"/>
    <w:rsid w:val="00F30D29"/>
    <w:rsid w:val="00F33A09"/>
    <w:rsid w:val="00F37777"/>
    <w:rsid w:val="00F37B7E"/>
    <w:rsid w:val="00F416DC"/>
    <w:rsid w:val="00F41962"/>
    <w:rsid w:val="00F47BAA"/>
    <w:rsid w:val="00F506F8"/>
    <w:rsid w:val="00F55C02"/>
    <w:rsid w:val="00F664A6"/>
    <w:rsid w:val="00F702D8"/>
    <w:rsid w:val="00F777CD"/>
    <w:rsid w:val="00F85AA3"/>
    <w:rsid w:val="00F87E79"/>
    <w:rsid w:val="00F9510B"/>
    <w:rsid w:val="00FA62E1"/>
    <w:rsid w:val="00FA6F39"/>
    <w:rsid w:val="00FB205E"/>
    <w:rsid w:val="00FC4359"/>
    <w:rsid w:val="00FC5573"/>
    <w:rsid w:val="00FC58F4"/>
    <w:rsid w:val="00FC682C"/>
    <w:rsid w:val="00FD2C16"/>
    <w:rsid w:val="00FD4A03"/>
    <w:rsid w:val="00FE5C7D"/>
    <w:rsid w:val="00FF08A0"/>
    <w:rsid w:val="00FF0E1F"/>
    <w:rsid w:val="00FF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7C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60B42"/>
    <w:pPr>
      <w:keepNext/>
      <w:tabs>
        <w:tab w:val="left" w:pos="5954"/>
        <w:tab w:val="left" w:pos="6804"/>
        <w:tab w:val="left" w:pos="8647"/>
        <w:tab w:val="left" w:pos="8931"/>
        <w:tab w:val="left" w:pos="9639"/>
      </w:tabs>
      <w:ind w:left="1418" w:firstLine="142"/>
      <w:outlineLvl w:val="1"/>
    </w:pPr>
    <w:rPr>
      <w:rFonts w:ascii="Times New Roman" w:hAnsi="Times New Roman"/>
      <w:b/>
      <w:bCs/>
      <w:sz w:val="24"/>
      <w:szCs w:val="20"/>
      <w:u w:val="single"/>
      <w:lang w:eastAsia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AA596A"/>
    <w:pPr>
      <w:ind w:left="816" w:right="960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11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1F2"/>
  </w:style>
  <w:style w:type="paragraph" w:styleId="Pidipagina">
    <w:name w:val="footer"/>
    <w:basedOn w:val="Normale"/>
    <w:link w:val="PidipaginaCarattere"/>
    <w:unhideWhenUsed/>
    <w:rsid w:val="00AF11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1F2"/>
  </w:style>
  <w:style w:type="character" w:styleId="Collegamentoipertestuale">
    <w:name w:val="Hyperlink"/>
    <w:uiPriority w:val="99"/>
    <w:rsid w:val="0087256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F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F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DF6C16"/>
    <w:pPr>
      <w:ind w:left="720"/>
      <w:contextualSpacing/>
    </w:pPr>
    <w:rPr>
      <w:rFonts w:ascii="Times New Roman" w:hAnsi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60B42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Nessunaspaziatura">
    <w:name w:val="No Spacing"/>
    <w:uiPriority w:val="1"/>
    <w:qFormat/>
    <w:rsid w:val="006134D0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6134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94C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966B6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C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F2E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2EFB"/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2EFB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F2EFB"/>
    <w:pPr>
      <w:spacing w:before="116"/>
      <w:ind w:left="105"/>
    </w:pPr>
    <w:rPr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0E3C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A596A"/>
    <w:rPr>
      <w:rFonts w:ascii="Calibri" w:eastAsia="Times New Roman" w:hAnsi="Calibri" w:cs="Calibri"/>
      <w:b/>
      <w:bCs/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AA59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AA596A"/>
    <w:pPr>
      <w:numPr>
        <w:numId w:val="24"/>
      </w:numPr>
      <w:spacing w:after="2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AA596A"/>
    <w:rPr>
      <w:rFonts w:ascii="Calibri" w:eastAsia="Times New Roman" w:hAnsi="Calibri" w:cs="Times New Roman"/>
    </w:rPr>
  </w:style>
  <w:style w:type="paragraph" w:customStyle="1" w:styleId="sche3">
    <w:name w:val="sche_3"/>
    <w:rsid w:val="00AA596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C026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7C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60B42"/>
    <w:pPr>
      <w:keepNext/>
      <w:tabs>
        <w:tab w:val="left" w:pos="5954"/>
        <w:tab w:val="left" w:pos="6804"/>
        <w:tab w:val="left" w:pos="8647"/>
        <w:tab w:val="left" w:pos="8931"/>
        <w:tab w:val="left" w:pos="9639"/>
      </w:tabs>
      <w:ind w:left="1418" w:firstLine="142"/>
      <w:outlineLvl w:val="1"/>
    </w:pPr>
    <w:rPr>
      <w:rFonts w:ascii="Times New Roman" w:hAnsi="Times New Roman"/>
      <w:b/>
      <w:bCs/>
      <w:sz w:val="24"/>
      <w:szCs w:val="20"/>
      <w:u w:val="single"/>
      <w:lang w:eastAsia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AA596A"/>
    <w:pPr>
      <w:ind w:left="816" w:right="960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11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1F2"/>
  </w:style>
  <w:style w:type="paragraph" w:styleId="Pidipagina">
    <w:name w:val="footer"/>
    <w:basedOn w:val="Normale"/>
    <w:link w:val="PidipaginaCarattere"/>
    <w:unhideWhenUsed/>
    <w:rsid w:val="00AF11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1F2"/>
  </w:style>
  <w:style w:type="character" w:styleId="Collegamentoipertestuale">
    <w:name w:val="Hyperlink"/>
    <w:uiPriority w:val="99"/>
    <w:rsid w:val="0087256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F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F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DF6C16"/>
    <w:pPr>
      <w:ind w:left="720"/>
      <w:contextualSpacing/>
    </w:pPr>
    <w:rPr>
      <w:rFonts w:ascii="Times New Roman" w:hAnsi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60B42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Nessunaspaziatura">
    <w:name w:val="No Spacing"/>
    <w:uiPriority w:val="1"/>
    <w:qFormat/>
    <w:rsid w:val="006134D0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6134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94C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966B6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C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F2E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2EFB"/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2EFB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F2EFB"/>
    <w:pPr>
      <w:spacing w:before="116"/>
      <w:ind w:left="105"/>
    </w:pPr>
    <w:rPr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0E3C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A596A"/>
    <w:rPr>
      <w:rFonts w:ascii="Calibri" w:eastAsia="Times New Roman" w:hAnsi="Calibri" w:cs="Calibri"/>
      <w:b/>
      <w:bCs/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AA59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AA596A"/>
    <w:pPr>
      <w:numPr>
        <w:numId w:val="24"/>
      </w:numPr>
      <w:spacing w:after="2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AA596A"/>
    <w:rPr>
      <w:rFonts w:ascii="Calibri" w:eastAsia="Times New Roman" w:hAnsi="Calibri" w:cs="Times New Roman"/>
    </w:rPr>
  </w:style>
  <w:style w:type="paragraph" w:customStyle="1" w:styleId="sche3">
    <w:name w:val="sche_3"/>
    <w:rsid w:val="00AA596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C026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iceoscientificoleonardo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carta%20intestata%20PNRR%202023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605B-5943-4D6B-90AB-B0BB9303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PNRR 2023-2</Template>
  <TotalTime>0</TotalTime>
  <Pages>5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Docente</cp:lastModifiedBy>
  <cp:revision>2</cp:revision>
  <cp:lastPrinted>2023-07-01T07:28:00Z</cp:lastPrinted>
  <dcterms:created xsi:type="dcterms:W3CDTF">2023-07-11T09:18:00Z</dcterms:created>
  <dcterms:modified xsi:type="dcterms:W3CDTF">2023-07-11T09:18:00Z</dcterms:modified>
</cp:coreProperties>
</file>